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7F4E4" w14:textId="77777777" w:rsidR="004A0AE4" w:rsidRPr="006179A2" w:rsidRDefault="004A0AE4" w:rsidP="004A0AE4">
      <w:pPr>
        <w:spacing w:after="0" w:line="408" w:lineRule="auto"/>
        <w:ind w:left="120"/>
        <w:jc w:val="center"/>
      </w:pPr>
      <w:r w:rsidRPr="006179A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CEAD0FB" w14:textId="77777777" w:rsidR="004A0AE4" w:rsidRPr="006179A2" w:rsidRDefault="004A0AE4" w:rsidP="004A0AE4">
      <w:pPr>
        <w:spacing w:after="0" w:line="408" w:lineRule="auto"/>
        <w:ind w:left="120"/>
        <w:jc w:val="center"/>
      </w:pPr>
      <w:bookmarkStart w:id="0" w:name="458a8b50-bc87-4dce-ba15-54688bfa7451"/>
      <w:r w:rsidRPr="006179A2">
        <w:rPr>
          <w:rFonts w:ascii="Times New Roman" w:hAnsi="Times New Roman"/>
          <w:b/>
          <w:color w:val="000000"/>
          <w:sz w:val="28"/>
        </w:rPr>
        <w:t xml:space="preserve">Министерство образования Иркутской области </w:t>
      </w:r>
      <w:bookmarkEnd w:id="0"/>
    </w:p>
    <w:p w14:paraId="38156530" w14:textId="77777777" w:rsidR="004A0AE4" w:rsidRDefault="004A0AE4" w:rsidP="004A0AE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a4973ee1-7119-49dd-ab64-b9ca30404961"/>
      <w:r w:rsidRPr="006179A2">
        <w:rPr>
          <w:rFonts w:ascii="Times New Roman" w:hAnsi="Times New Roman"/>
          <w:b/>
          <w:color w:val="000000"/>
          <w:sz w:val="28"/>
        </w:rPr>
        <w:t>Администрация МО "</w:t>
      </w:r>
      <w:proofErr w:type="spellStart"/>
      <w:r w:rsidRPr="006179A2">
        <w:rPr>
          <w:rFonts w:ascii="Times New Roman" w:hAnsi="Times New Roman"/>
          <w:b/>
          <w:color w:val="000000"/>
          <w:sz w:val="28"/>
        </w:rPr>
        <w:t>Аларский</w:t>
      </w:r>
      <w:proofErr w:type="spellEnd"/>
      <w:r w:rsidRPr="006179A2">
        <w:rPr>
          <w:rFonts w:ascii="Times New Roman" w:hAnsi="Times New Roman"/>
          <w:b/>
          <w:color w:val="000000"/>
          <w:sz w:val="28"/>
        </w:rPr>
        <w:t xml:space="preserve"> район" </w:t>
      </w:r>
    </w:p>
    <w:p w14:paraId="275FF44B" w14:textId="38A1F3DE" w:rsidR="004A0AE4" w:rsidRPr="006179A2" w:rsidRDefault="004A0AE4" w:rsidP="004A0AE4">
      <w:pPr>
        <w:spacing w:after="0" w:line="408" w:lineRule="auto"/>
        <w:ind w:left="120"/>
        <w:jc w:val="center"/>
      </w:pPr>
      <w:r w:rsidRPr="006179A2">
        <w:rPr>
          <w:rFonts w:ascii="Times New Roman" w:hAnsi="Times New Roman"/>
          <w:b/>
          <w:color w:val="000000"/>
          <w:sz w:val="28"/>
        </w:rPr>
        <w:t>МКУ "Комитет по образованию"</w:t>
      </w:r>
      <w:bookmarkEnd w:id="1"/>
    </w:p>
    <w:p w14:paraId="77439154" w14:textId="272BA32F" w:rsidR="00265CEA" w:rsidRDefault="004A0AE4" w:rsidP="004A0AE4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Головинская ООШ</w:t>
      </w:r>
    </w:p>
    <w:p w14:paraId="04D28326" w14:textId="77777777" w:rsidR="004A0AE4" w:rsidRDefault="004A0AE4" w:rsidP="004A0AE4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14:paraId="1EFD4E39" w14:textId="77777777" w:rsidR="004A0AE4" w:rsidRDefault="004A0AE4" w:rsidP="004A0AE4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14:paraId="26997128" w14:textId="77777777" w:rsidR="004A0AE4" w:rsidRPr="00265CEA" w:rsidRDefault="004A0AE4" w:rsidP="004A0AE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21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71"/>
        <w:gridCol w:w="3374"/>
        <w:gridCol w:w="3435"/>
      </w:tblGrid>
      <w:tr w:rsidR="00265CEA" w:rsidRPr="00265CEA" w14:paraId="730B1CDC" w14:textId="77777777" w:rsidTr="00265CEA">
        <w:trPr>
          <w:trHeight w:val="1358"/>
          <w:tblCellSpacing w:w="15" w:type="dxa"/>
        </w:trPr>
        <w:tc>
          <w:tcPr>
            <w:tcW w:w="1632" w:type="pct"/>
          </w:tcPr>
          <w:p w14:paraId="1CC74E92" w14:textId="77777777" w:rsidR="004A0AE4" w:rsidRDefault="004A0AE4" w:rsidP="00265CEA">
            <w:pPr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  <w:r w:rsidRPr="00265C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558D596" w14:textId="2225BCC3" w:rsidR="00265CEA" w:rsidRPr="00265CEA" w:rsidRDefault="00265CEA" w:rsidP="00265CEA">
            <w:pPr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65C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 педсовете</w:t>
            </w:r>
          </w:p>
          <w:p w14:paraId="6C06C105" w14:textId="77777777" w:rsidR="00265CEA" w:rsidRPr="00265CEA" w:rsidRDefault="00265CEA" w:rsidP="00265CEA">
            <w:pPr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65C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Протокол № ___ </w:t>
            </w:r>
          </w:p>
          <w:p w14:paraId="5A27BB73" w14:textId="77777777" w:rsidR="00265CEA" w:rsidRPr="00265CEA" w:rsidRDefault="00265CEA" w:rsidP="00265CEA">
            <w:pPr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65C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от «____»________ 2024 г.</w:t>
            </w:r>
          </w:p>
        </w:tc>
        <w:tc>
          <w:tcPr>
            <w:tcW w:w="1641" w:type="pct"/>
          </w:tcPr>
          <w:p w14:paraId="145CA968" w14:textId="77777777" w:rsidR="004A0AE4" w:rsidRPr="0040209D" w:rsidRDefault="004A0AE4" w:rsidP="004A0A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11D257A8" w14:textId="77777777" w:rsidR="00265CEA" w:rsidRPr="00265CEA" w:rsidRDefault="00265CEA" w:rsidP="00265CEA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265CEA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Зам. директора по ВР</w:t>
            </w:r>
          </w:p>
          <w:p w14:paraId="4D7983C0" w14:textId="05F97457" w:rsidR="00265CEA" w:rsidRPr="00265CEA" w:rsidRDefault="00265CEA" w:rsidP="00265CEA">
            <w:pPr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65C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________ (Е.А. Цар</w:t>
            </w:r>
            <w:r w:rsidR="004A0AE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е</w:t>
            </w:r>
            <w:r w:rsidRPr="00265C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ва)</w:t>
            </w:r>
          </w:p>
          <w:p w14:paraId="49C02DAC" w14:textId="77777777" w:rsidR="00265CEA" w:rsidRPr="00265CEA" w:rsidRDefault="00265CEA" w:rsidP="00265CEA">
            <w:pPr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65CEA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«____»___________ 2024 г.</w:t>
            </w:r>
          </w:p>
        </w:tc>
        <w:tc>
          <w:tcPr>
            <w:tcW w:w="1663" w:type="pct"/>
          </w:tcPr>
          <w:p w14:paraId="03F58531" w14:textId="77777777" w:rsidR="004A0AE4" w:rsidRDefault="004A0AE4" w:rsidP="004A0AE4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  <w:r w:rsidRPr="00265CEA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0FAAB72" w14:textId="668B2ACA" w:rsidR="00265CEA" w:rsidRPr="00265CEA" w:rsidRDefault="00265CEA" w:rsidP="004A0AE4">
            <w:pPr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65CEA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14:paraId="7B8FFC91" w14:textId="77777777" w:rsidR="00265CEA" w:rsidRPr="00265CEA" w:rsidRDefault="00265CEA" w:rsidP="004A0AE4">
            <w:pPr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65C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________ (К.Л. </w:t>
            </w:r>
            <w:proofErr w:type="spellStart"/>
            <w:r w:rsidRPr="00265C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Дамбуева</w:t>
            </w:r>
            <w:proofErr w:type="spellEnd"/>
            <w:r w:rsidRPr="00265C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DD943CE" w14:textId="77777777" w:rsidR="00265CEA" w:rsidRPr="00265CEA" w:rsidRDefault="00265CEA" w:rsidP="004A0AE4">
            <w:pPr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65CEA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«____»___________ 2024 г.</w:t>
            </w:r>
          </w:p>
        </w:tc>
      </w:tr>
    </w:tbl>
    <w:p w14:paraId="0C5F1AC3" w14:textId="77777777" w:rsidR="00265CEA" w:rsidRPr="00265CEA" w:rsidRDefault="00265CEA" w:rsidP="00265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0AEA11" w14:textId="77777777" w:rsidR="00265CEA" w:rsidRPr="00265CEA" w:rsidRDefault="00265CEA" w:rsidP="004A0AE4">
      <w:pPr>
        <w:spacing w:after="0" w:line="276" w:lineRule="auto"/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</w:pPr>
    </w:p>
    <w:p w14:paraId="3B1E2954" w14:textId="77777777" w:rsidR="00265CEA" w:rsidRPr="00265CEA" w:rsidRDefault="00265CEA" w:rsidP="00265CE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</w:pPr>
    </w:p>
    <w:p w14:paraId="0F246205" w14:textId="77777777" w:rsidR="00265CEA" w:rsidRPr="004A0AE4" w:rsidRDefault="00265CEA" w:rsidP="004A0AE4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</w:pPr>
    </w:p>
    <w:p w14:paraId="01D11FE1" w14:textId="77777777" w:rsidR="00265CEA" w:rsidRPr="004A0AE4" w:rsidRDefault="00265CEA" w:rsidP="004A0AE4">
      <w:pPr>
        <w:suppressAutoHyphens/>
        <w:spacing w:after="0" w:line="360" w:lineRule="auto"/>
        <w:ind w:left="-207"/>
        <w:contextualSpacing/>
        <w:jc w:val="center"/>
        <w:rPr>
          <w:rFonts w:ascii="Times New Roman" w:eastAsia="Calibri" w:hAnsi="Times New Roman" w:cs="Times New Roman"/>
          <w:b/>
          <w:sz w:val="28"/>
          <w:szCs w:val="56"/>
        </w:rPr>
      </w:pPr>
      <w:r w:rsidRPr="004A0AE4">
        <w:rPr>
          <w:rFonts w:ascii="Times New Roman" w:eastAsia="Calibri" w:hAnsi="Times New Roman" w:cs="Times New Roman"/>
          <w:b/>
          <w:sz w:val="28"/>
          <w:szCs w:val="56"/>
        </w:rPr>
        <w:t>РАБОЧАЯ ПРОГРАММА</w:t>
      </w:r>
    </w:p>
    <w:p w14:paraId="4FF3F0A6" w14:textId="239015BF" w:rsidR="00265CEA" w:rsidRPr="004A0AE4" w:rsidRDefault="004A0AE4" w:rsidP="004A0AE4">
      <w:pPr>
        <w:suppressAutoHyphens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265CEA" w:rsidRPr="004A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урса внеурочной деятельности</w:t>
      </w:r>
      <w:r w:rsidRPr="004A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5CEA" w:rsidRPr="004A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«Практическая биология»</w:t>
      </w:r>
    </w:p>
    <w:p w14:paraId="5C63DF5A" w14:textId="18986970" w:rsidR="00265CEA" w:rsidRPr="004A0AE4" w:rsidRDefault="00265CEA" w:rsidP="004A0AE4">
      <w:pPr>
        <w:suppressAutoHyphens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5,</w:t>
      </w:r>
      <w:r w:rsidR="004A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AE4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4A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AE4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классов с использованием</w:t>
      </w:r>
    </w:p>
    <w:p w14:paraId="7E7C71BC" w14:textId="77777777" w:rsidR="00265CEA" w:rsidRPr="004A0AE4" w:rsidRDefault="00265CEA" w:rsidP="004A0AE4">
      <w:pPr>
        <w:suppressAutoHyphens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центра «Точка роста»</w:t>
      </w:r>
    </w:p>
    <w:p w14:paraId="072424AC" w14:textId="77777777" w:rsidR="00265CEA" w:rsidRPr="00265CEA" w:rsidRDefault="00265CEA" w:rsidP="00265CE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9F9934" w14:textId="77777777" w:rsidR="00265CEA" w:rsidRPr="00265CEA" w:rsidRDefault="00265CEA" w:rsidP="00265CE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C514A4" w14:textId="77777777" w:rsidR="00265CEA" w:rsidRPr="00265CEA" w:rsidRDefault="00265CEA" w:rsidP="00265CE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AC2FD2" w14:textId="46F43C01" w:rsidR="00265CEA" w:rsidRPr="00265CEA" w:rsidRDefault="00265CEA" w:rsidP="004A0AE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C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</w:p>
    <w:p w14:paraId="10B35FE3" w14:textId="77777777" w:rsidR="00265CEA" w:rsidRPr="00265CEA" w:rsidRDefault="00265CEA" w:rsidP="00265CE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723DB6" w14:textId="77777777" w:rsidR="00265CEA" w:rsidRPr="00265CEA" w:rsidRDefault="00265CEA" w:rsidP="00265CE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B65C70" w14:textId="0FE2787A" w:rsidR="00265CEA" w:rsidRPr="00265CEA" w:rsidRDefault="00265CEA" w:rsidP="00265CE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C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Адресат программы: </w:t>
      </w:r>
      <w:r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="00F003A5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003A5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="00F003A5" w:rsidRPr="00265CEA">
        <w:rPr>
          <w:rFonts w:ascii="Times New Roman" w:eastAsia="Calibri" w:hAnsi="Times New Roman" w:cs="Times New Roman"/>
          <w:bCs/>
          <w:sz w:val="28"/>
          <w:szCs w:val="28"/>
        </w:rPr>
        <w:t xml:space="preserve"> лет</w:t>
      </w:r>
    </w:p>
    <w:p w14:paraId="50050F0D" w14:textId="77777777" w:rsidR="00265CEA" w:rsidRPr="00265CEA" w:rsidRDefault="00265CEA" w:rsidP="00265CE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C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Срок реализации: </w:t>
      </w:r>
      <w:r w:rsidRPr="003B1CD7">
        <w:rPr>
          <w:rFonts w:ascii="Times New Roman" w:eastAsia="Calibri" w:hAnsi="Times New Roman" w:cs="Times New Roman"/>
          <w:b/>
          <w:bCs/>
          <w:sz w:val="28"/>
          <w:szCs w:val="28"/>
        </w:rPr>
        <w:t>1 год</w:t>
      </w:r>
    </w:p>
    <w:p w14:paraId="6D1F41CF" w14:textId="77777777" w:rsidR="00265CEA" w:rsidRPr="00265CEA" w:rsidRDefault="00265CEA" w:rsidP="00265CE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Учитель биологии</w:t>
      </w:r>
    </w:p>
    <w:p w14:paraId="632C851A" w14:textId="77777777" w:rsidR="00265CEA" w:rsidRPr="00265CEA" w:rsidRDefault="00265CEA" w:rsidP="00265CE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Власенко Наталья Евгеньевна</w:t>
      </w:r>
    </w:p>
    <w:p w14:paraId="3DFB2DA8" w14:textId="77777777" w:rsidR="00265CEA" w:rsidRPr="00265CEA" w:rsidRDefault="00265CEA" w:rsidP="00265CE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C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МБОУ Головинская ООШ</w:t>
      </w:r>
    </w:p>
    <w:p w14:paraId="68135F7E" w14:textId="77777777" w:rsidR="00265CEA" w:rsidRPr="00265CEA" w:rsidRDefault="00265CEA" w:rsidP="00265CE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F417EA" w14:textId="77777777" w:rsidR="00265CEA" w:rsidRDefault="00265CEA" w:rsidP="004A0AE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5B32E0" w14:textId="77777777" w:rsidR="004A0AE4" w:rsidRPr="00265CEA" w:rsidRDefault="004A0AE4" w:rsidP="004A0AE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462BEC" w14:textId="77777777" w:rsidR="00265CEA" w:rsidRPr="00265CEA" w:rsidRDefault="00265CEA" w:rsidP="00265CE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0FD441" w14:textId="77777777" w:rsidR="00265CEA" w:rsidRPr="00265CEA" w:rsidRDefault="00265CEA" w:rsidP="00265C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4E7B16" w14:textId="77777777" w:rsidR="00265CEA" w:rsidRPr="00265CEA" w:rsidRDefault="00265CEA" w:rsidP="00265C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D4BAAF" w14:textId="77777777" w:rsidR="00265CEA" w:rsidRPr="004A0AE4" w:rsidRDefault="00265CEA" w:rsidP="00265C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0AE4">
        <w:rPr>
          <w:rFonts w:ascii="Times New Roman" w:eastAsia="Calibri" w:hAnsi="Times New Roman" w:cs="Times New Roman"/>
          <w:b/>
          <w:bCs/>
          <w:sz w:val="28"/>
          <w:szCs w:val="28"/>
        </w:rPr>
        <w:t>с. Головинское</w:t>
      </w:r>
    </w:p>
    <w:p w14:paraId="7A0A8E2F" w14:textId="11BA0F10" w:rsidR="00265CEA" w:rsidRPr="004A0AE4" w:rsidRDefault="004A0AE4" w:rsidP="00265CE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14:paraId="01FD8D46" w14:textId="77777777" w:rsidR="00265CEA" w:rsidRPr="00265CEA" w:rsidRDefault="00265CEA" w:rsidP="00265CE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65CEA" w:rsidRPr="00265CEA">
          <w:pgSz w:w="11900" w:h="16840"/>
          <w:pgMar w:top="1040" w:right="520" w:bottom="280" w:left="1200" w:header="720" w:footer="720" w:gutter="0"/>
          <w:cols w:space="720"/>
        </w:sectPr>
      </w:pPr>
    </w:p>
    <w:p w14:paraId="772174FE" w14:textId="77777777" w:rsidR="00265CEA" w:rsidRPr="00265CEA" w:rsidRDefault="00265CEA" w:rsidP="00265CEA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                                                          </w:t>
      </w:r>
      <w:proofErr w:type="spellStart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I.Пояснительная</w:t>
      </w:r>
      <w:proofErr w:type="spellEnd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записка </w:t>
      </w:r>
    </w:p>
    <w:p w14:paraId="599227D0" w14:textId="77777777" w:rsidR="00265CEA" w:rsidRPr="00265CEA" w:rsidRDefault="00265CEA" w:rsidP="0026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Calibri" w:eastAsia="Calibri" w:hAnsi="Calibri" w:cs="Calibri"/>
          <w:color w:val="000000"/>
          <w:lang w:eastAsia="ru-RU"/>
        </w:rPr>
        <w:t xml:space="preserve">     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</w:t>
      </w: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проектно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исследовательской деятельностью.  </w:t>
      </w:r>
    </w:p>
    <w:p w14:paraId="570E4AED" w14:textId="77777777" w:rsidR="00265CEA" w:rsidRPr="00265CEA" w:rsidRDefault="00265CEA" w:rsidP="0026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программа внеурочной деятельности для 5- 7 классов составлена в соответствии с требованиями ФГОС и учётом нормативно- правовых документов: -  </w:t>
      </w:r>
    </w:p>
    <w:p w14:paraId="5A5D434F" w14:textId="77777777" w:rsidR="00265CEA" w:rsidRPr="00265CEA" w:rsidRDefault="00265CEA" w:rsidP="0026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 РФ «Об образовании» от 29.12.2012 № 273-ФЗ (ред. от 31.07.2020) «Об образовании в Российской Федерации» (с изм. и до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п., вступ. в силу с 01.09.2020)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- Приказ Министерства образования 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науки РФ от 22.09. 2011 №2357 «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внесении изменений в ФГОС НОО, утвержденный приказом МОН от 06.10.2009» - 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 Письмо Министерства образования РФ от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02.04.2002 г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№13-51-28/13»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повышении воспитательного потенциала общеобразовательного процесса». - Письмо МОН РФ №03-296 от 12.05.2011 «Об организации внеурочной деятельности при введении ФГОС ООО». - Методические рекомендации по организации внеурочной деятельности в образовательных учреждениях, реализующих общеобразовательные 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ачального общего образования. (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Письмо Департамента общего образования МО России от12.05.2011 №03-296),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Методические рекомендации по созданию и функционированию детских технопарков «</w:t>
      </w: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Кванториум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на базе общеобразовательных организаций (Утверждены распоряжением Министерства просвещения Российской Федерации от 12 января 2021 г. N Р-4)  </w:t>
      </w:r>
    </w:p>
    <w:p w14:paraId="46EC060A" w14:textId="77777777" w:rsidR="00265CEA" w:rsidRPr="00265CEA" w:rsidRDefault="00265CEA" w:rsidP="0026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Она дает возможность предоставлять учащимся широкий спектр знаний, направленных на развитие и выявление индивидуальных особенностей ребенка. Занятия в системе внеурочной воспитательной работы по биологии способствуют развитию интеллектуальной одаренности учащихся, взаимосвязь и преемственность общего и дополнительного образования в школе и воспитания в семье. 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 Использование оборудования центра «Точка роста» при реал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изации внеурочной деятельности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позволяет создать условия:  </w:t>
      </w:r>
    </w:p>
    <w:p w14:paraId="67B08D64" w14:textId="77777777" w:rsidR="00265CEA" w:rsidRPr="00EA2425" w:rsidRDefault="00EA2425" w:rsidP="00EA24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</w:t>
      </w:r>
      <w:r w:rsidR="00265CEA" w:rsidRPr="00EA24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ля расширения содержания школьного биологического образования;  </w:t>
      </w:r>
    </w:p>
    <w:p w14:paraId="7B2D1469" w14:textId="77777777" w:rsidR="00265CEA" w:rsidRPr="00265CEA" w:rsidRDefault="00265CEA" w:rsidP="00265CE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повышения познавательной активности обучающихся в естественно-научной области;  </w:t>
      </w:r>
    </w:p>
    <w:p w14:paraId="0B74ED3E" w14:textId="77777777" w:rsidR="00265CEA" w:rsidRPr="00265CEA" w:rsidRDefault="00265CEA" w:rsidP="00265CE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 </w:t>
      </w:r>
    </w:p>
    <w:p w14:paraId="1FBE28FC" w14:textId="77777777" w:rsidR="00265CEA" w:rsidRPr="00265CEA" w:rsidRDefault="00265CEA" w:rsidP="00265CE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работы с одарёнными школьниками, организации их развития в различных областях образовательной, творческой деятельности.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Применяя цифровые лаборатории во внеурочной деятельности по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биологии, учащиеся смогут выполнить множество лабораторных работ и экспериментов. </w:t>
      </w:r>
    </w:p>
    <w:p w14:paraId="5D370DA2" w14:textId="77777777" w:rsidR="00265CEA" w:rsidRPr="00265CEA" w:rsidRDefault="00265CEA" w:rsidP="0026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Основная цель: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всестороннее развитие познавательных способностей и организация досуга обучающихся, расширение их кругозора и повышение мотивации к учению.  </w:t>
      </w:r>
    </w:p>
    <w:p w14:paraId="2412E1A3" w14:textId="77777777" w:rsidR="00265CEA" w:rsidRPr="00265CEA" w:rsidRDefault="00265CEA" w:rsidP="0026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Задачи:  </w:t>
      </w:r>
    </w:p>
    <w:p w14:paraId="0366DF45" w14:textId="77777777" w:rsidR="00265CEA" w:rsidRPr="00265CEA" w:rsidRDefault="00265CEA" w:rsidP="0026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образовательная: расширять кругозор, повышать интерес к предмету, популяризация </w:t>
      </w:r>
    </w:p>
    <w:p w14:paraId="1C8FFE42" w14:textId="77777777" w:rsidR="00265CEA" w:rsidRPr="00265CEA" w:rsidRDefault="00265CEA" w:rsidP="0026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интеллектуального творчества; </w:t>
      </w:r>
    </w:p>
    <w:p w14:paraId="5B19F98D" w14:textId="77777777" w:rsidR="00265CEA" w:rsidRPr="00265CEA" w:rsidRDefault="00265CEA" w:rsidP="00265CE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развивающая: развивать логическое мышление, наблюдательность, умения устанавливать </w:t>
      </w: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причинно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следственные связи, умения рассуждать и делать выводы, пропаганда культа знаний в системе духовных ценностей современного поколения;  </w:t>
      </w:r>
    </w:p>
    <w:p w14:paraId="0E876C52" w14:textId="77777777" w:rsidR="00265CEA" w:rsidRPr="00265CEA" w:rsidRDefault="00265CEA" w:rsidP="00265CE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воспитательная: развивать навыки коммуникации и коллективной работы, воспитание понимания эстетический ценности природы и бережного отношения к ней, объединение и организация досуга учащихся.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7C532DF3" w14:textId="77777777" w:rsidR="00265CEA" w:rsidRPr="00265CEA" w:rsidRDefault="00265CEA" w:rsidP="0026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строится на основе </w:t>
      </w:r>
      <w:r w:rsidR="00ED51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следующих принципов: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равенство всех участников;  </w:t>
      </w:r>
    </w:p>
    <w:p w14:paraId="1E16AAE8" w14:textId="77777777" w:rsidR="00265CEA" w:rsidRPr="00265CEA" w:rsidRDefault="00265CEA" w:rsidP="00265CE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добровольное привлечение к процессу деятельности;  </w:t>
      </w:r>
    </w:p>
    <w:p w14:paraId="66A741D9" w14:textId="77777777" w:rsidR="00265CEA" w:rsidRPr="00265CEA" w:rsidRDefault="00265CEA" w:rsidP="00265CE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чередование коллективной и индивидуальной работы; </w:t>
      </w:r>
    </w:p>
    <w:p w14:paraId="39960B2F" w14:textId="77777777" w:rsidR="00265CEA" w:rsidRPr="00265CEA" w:rsidRDefault="00265CEA" w:rsidP="00265CE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свободный выбор вида деятельности; - нравственная ответственность каждого за свой выбор, процесс и результат деятельности;  </w:t>
      </w:r>
    </w:p>
    <w:p w14:paraId="4C37CC63" w14:textId="77777777" w:rsidR="00ED510B" w:rsidRPr="00ED510B" w:rsidRDefault="00265CEA" w:rsidP="00265CE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духа соревнования</w:t>
      </w:r>
      <w:r w:rsidR="00ED51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товарищества, взаимовыручки;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2 - учет возрастных и индивидуальных особенностей.  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13A8C24A" w14:textId="77777777" w:rsidR="00265CEA" w:rsidRPr="00265CEA" w:rsidRDefault="00265CEA" w:rsidP="00265CE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Метапредметные связи.   </w:t>
      </w:r>
    </w:p>
    <w:p w14:paraId="4C325FEF" w14:textId="77777777" w:rsidR="00265CEA" w:rsidRPr="00265CEA" w:rsidRDefault="00265CEA" w:rsidP="00265CE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освоение способов решения проблем творческого и поискового характера; </w:t>
      </w:r>
    </w:p>
    <w:p w14:paraId="43971F80" w14:textId="77777777" w:rsidR="00265CEA" w:rsidRPr="00265CEA" w:rsidRDefault="00265CEA" w:rsidP="00265CE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умения планировать, контролировать и оценивать действия в соответствии с поставленной задачей и условиями её реализации;  </w:t>
      </w:r>
    </w:p>
    <w:p w14:paraId="17A05CE0" w14:textId="77777777" w:rsidR="00265CEA" w:rsidRPr="00265CEA" w:rsidRDefault="00265CEA" w:rsidP="00265CE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определять наиболее эффективные способы достижения результата;   </w:t>
      </w:r>
    </w:p>
    <w:p w14:paraId="7E17BC03" w14:textId="77777777" w:rsidR="00265CEA" w:rsidRPr="00265CEA" w:rsidRDefault="00265CEA" w:rsidP="00265CE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умения понимать причины успеха/неуспеха деятельности и способности конструктивно действовать даже в ситуациях неуспеха;  </w:t>
      </w:r>
    </w:p>
    <w:p w14:paraId="6F94B998" w14:textId="77777777" w:rsidR="00265CEA" w:rsidRPr="00265CEA" w:rsidRDefault="00265CEA" w:rsidP="00265CE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освоение начальных форм познавательной и личностной рефлексии; </w:t>
      </w:r>
    </w:p>
    <w:p w14:paraId="37A0FBD3" w14:textId="77777777" w:rsidR="00265CEA" w:rsidRPr="00265CEA" w:rsidRDefault="00265CEA" w:rsidP="00265CE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  </w:t>
      </w:r>
    </w:p>
    <w:p w14:paraId="35E98E04" w14:textId="77777777" w:rsidR="00265CEA" w:rsidRPr="00265CEA" w:rsidRDefault="00265CEA" w:rsidP="00265CE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 </w:t>
      </w:r>
    </w:p>
    <w:p w14:paraId="5BFA0A6A" w14:textId="77777777" w:rsidR="00265CEA" w:rsidRPr="00265CEA" w:rsidRDefault="00265CEA" w:rsidP="00265CE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определение общей цели и путей её достижения; </w:t>
      </w:r>
    </w:p>
    <w:p w14:paraId="226E71FB" w14:textId="77777777" w:rsidR="00265CEA" w:rsidRPr="00265CEA" w:rsidRDefault="00265CEA" w:rsidP="00265CE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договариваться о распределении функций и ролей в совместной деятельности; </w:t>
      </w:r>
    </w:p>
    <w:p w14:paraId="02176C20" w14:textId="77777777" w:rsidR="00265CEA" w:rsidRPr="00265CEA" w:rsidRDefault="00265CEA" w:rsidP="00265CE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осуществлять взаимный контроль в совместной деятельности, адекватно оценивать собственное пов</w:t>
      </w:r>
      <w:r w:rsidR="00ED51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едение и поведение окружающих;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процессами.  </w:t>
      </w:r>
    </w:p>
    <w:p w14:paraId="579BB51B" w14:textId="77777777" w:rsidR="00265CEA" w:rsidRPr="00265CEA" w:rsidRDefault="00265CEA" w:rsidP="0026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Общая характеристика программы внеурочной деятельности.  </w:t>
      </w:r>
    </w:p>
    <w:p w14:paraId="0B7FB078" w14:textId="77777777" w:rsidR="00265CEA" w:rsidRPr="00265CEA" w:rsidRDefault="00265CEA" w:rsidP="0026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 Важнейшим приоритетом является формирование </w:t>
      </w: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общеучебных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умений и навыков, которые предопределяют успешность всего последующего обучения ребёнка. Развитие ли</w:t>
      </w:r>
      <w:r w:rsidR="00ED51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чностных качеств и способностей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обучающихся опирается на приобретение ими опыта разнообразной деятельности: учебно-познавательной, проектно-исследовательской, практической, социальной. </w:t>
      </w:r>
    </w:p>
    <w:p w14:paraId="3CA1A60A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Занятия по программе внеурочной деятельности разделены на теоретические и практические. </w:t>
      </w:r>
    </w:p>
    <w:p w14:paraId="206B9B30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Причём деятельность может носить как групповой, так и индивидуальный характер.  </w:t>
      </w:r>
    </w:p>
    <w:p w14:paraId="5B2D33D6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Деятельность школьников при освоении программы имее</w:t>
      </w:r>
      <w:r w:rsidR="00ED51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 отличительные особенности: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практическая направленность, которая определяет специфику содержания и возрастные особенности детей;  </w:t>
      </w:r>
    </w:p>
    <w:p w14:paraId="702A89CE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- групповой характер работ будет способствовать формированию коммуникативных умений, таких как умение, распределять обязанности в   группе, аргументировать свою точку зрения и др.;   - в содержание деятельности заложено основание для сотрудничества детей с членами своей семьи, что обеспечивает реальное взаимодействие семьи и школы; </w:t>
      </w:r>
    </w:p>
    <w:p w14:paraId="2AF5A7B6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реализует задачу выявления творческих способностей, склонностей и одаренностей к различным </w:t>
      </w:r>
    </w:p>
    <w:p w14:paraId="2D2FBEF8" w14:textId="77777777" w:rsidR="00265CEA" w:rsidRPr="00265CEA" w:rsidRDefault="00ED510B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видам деятельности посредством </w:t>
      </w:r>
      <w:r w:rsidR="00265CEA"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вовлечения их в творческую деятельность.  </w:t>
      </w:r>
    </w:p>
    <w:p w14:paraId="1BBDFF5F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Актуальность программы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  </w:t>
      </w:r>
    </w:p>
    <w:p w14:paraId="62FA99BB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Практическая направленность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</w:t>
      </w:r>
      <w:r w:rsidR="00ED51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роцессе обучения в разных дисциплинах, так и в повседневной жизни для решения конкретных задач.  </w:t>
      </w:r>
    </w:p>
    <w:p w14:paraId="42E879F1" w14:textId="77777777" w:rsidR="00ED510B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Формы занятий внеурочной деятельности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беседа, коллективные и индивидуальные 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исследования  естественнонаучного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направления, самостоятельная работа, выступление, участие в конкурсах, создание проектов и т.д.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 </w:t>
      </w:r>
    </w:p>
    <w:p w14:paraId="6B9AF8AD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Место данного курса в учебном плане.  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342F4CB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рассчитана на 1 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год  обучения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(34 часа  в год, 1 час в неделю). Занятия по программе проводятся во внеурочное время </w:t>
      </w:r>
    </w:p>
    <w:p w14:paraId="2AB5D19C" w14:textId="77777777" w:rsidR="00265CEA" w:rsidRPr="00265CEA" w:rsidRDefault="00265CEA" w:rsidP="00EA24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Категория обучающихся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C371A8D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Возраст обучающихся: 10-14 лет.  </w:t>
      </w:r>
    </w:p>
    <w:p w14:paraId="090254A4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Условия набора детей в коллектив: набор проводится по желанию ребенка и с сог</w:t>
      </w:r>
      <w:r w:rsidR="00ED51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ласия родителей. На обучение по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Программе принимаются обучающиеся в возрасте 10-13 лет без ограничений по уровню подготовки и при наличии справки, разрешающей занятия по данному направлению деятельности.  </w:t>
      </w:r>
    </w:p>
    <w:p w14:paraId="3975BAA5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Условия формирования групп: группы комплектуются из одновозрастных детей или в пределах одного уровня образования.  </w:t>
      </w:r>
    </w:p>
    <w:p w14:paraId="74862614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Наполняемость учебной группы: 10-15 человек.  </w:t>
      </w:r>
    </w:p>
    <w:p w14:paraId="596FBACF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Срок реализации программы: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 год, 34 часа.  </w:t>
      </w:r>
    </w:p>
    <w:p w14:paraId="2E5E869E" w14:textId="77777777" w:rsidR="00265CEA" w:rsidRPr="00265CEA" w:rsidRDefault="00265CEA" w:rsidP="00EA24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Формы организации образовательной деятельности и режим занятий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B5F390E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Групповые – для всей группы, при изучении общих и теоретических вопросов, </w:t>
      </w: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индивидуальногрупповые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практических занятиях.  </w:t>
      </w:r>
    </w:p>
    <w:p w14:paraId="0F1CD03D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занятиях применяется дифференцированный, индивидуальный подход к каждому обучающемуся.   Занятия проводятся 1 раз в неделю.  </w:t>
      </w:r>
    </w:p>
    <w:p w14:paraId="5F6D7B44" w14:textId="77777777" w:rsidR="00ED510B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II. Результаты освоения курса внеурочной </w:t>
      </w:r>
      <w:proofErr w:type="gramStart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деятельности .</w:t>
      </w:r>
      <w:proofErr w:type="gramEnd"/>
    </w:p>
    <w:p w14:paraId="061EC802" w14:textId="77777777" w:rsidR="00ED510B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Планируемые результаты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</w:p>
    <w:p w14:paraId="65EBA235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Планируемые результаты программы внеурочной деятельности.  </w:t>
      </w:r>
    </w:p>
    <w:p w14:paraId="1BBAAEE9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результате освоения программы внеуроч</w:t>
      </w:r>
      <w:r w:rsidR="00ED51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ной деятельности «Практическая 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биология »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обучающиеся на ступени основного общего образования: </w:t>
      </w:r>
    </w:p>
    <w:p w14:paraId="63D4EA72" w14:textId="77777777" w:rsidR="00265CEA" w:rsidRPr="00265CEA" w:rsidRDefault="00265CEA" w:rsidP="00EA24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</w:t>
      </w: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практикоориентированных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знаний о природе, приобретут целостный взгляд на мир; </w:t>
      </w:r>
    </w:p>
    <w:p w14:paraId="7A331464" w14:textId="77777777" w:rsidR="00265CEA" w:rsidRPr="00265CEA" w:rsidRDefault="00265CEA" w:rsidP="00EA24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  </w:t>
      </w:r>
    </w:p>
    <w:p w14:paraId="14A23FA2" w14:textId="77777777" w:rsidR="00EA2425" w:rsidRDefault="00265CEA" w:rsidP="00EA24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получат возможность научиться использовать различные справочные издания (словари, энциклопедии,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 </w:t>
      </w:r>
    </w:p>
    <w:p w14:paraId="2F6FF4B5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Личностные, метапредметные и предметные результаты освоения учебного предмета. 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обучение направлено на достижение учащимися личностных, метапредметных и предметных результатов.  </w:t>
      </w:r>
    </w:p>
    <w:p w14:paraId="750B88D6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Личностные результаты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  </w:t>
      </w:r>
    </w:p>
    <w:p w14:paraId="568D65B6" w14:textId="77777777" w:rsidR="00265CEA" w:rsidRPr="00EA2425" w:rsidRDefault="00265CEA" w:rsidP="00EA24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учебно-познавательный интерес к новому учебному материалу и способам решения новой 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задачи;  ориентация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понимание причин успеха во внеучебной деятельности, в том числе на самоанализ </w:t>
      </w:r>
      <w:r w:rsidRPr="00EA24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самоконтроль результата, на анализ соответствия результатов требованиям конкретной задачи;  - способность к самооценке на основе критериев успешности внеучебной деятельности; </w:t>
      </w:r>
    </w:p>
    <w:p w14:paraId="0983ED95" w14:textId="77777777" w:rsidR="00265CEA" w:rsidRPr="00265CEA" w:rsidRDefault="00265CEA" w:rsidP="00EA24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чувство прекрасного и эстетические чувства на основе знакомства с природными объектами.  </w:t>
      </w:r>
    </w:p>
    <w:p w14:paraId="253E2746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Метапредметные  результаты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деятельности:  </w:t>
      </w:r>
    </w:p>
    <w:p w14:paraId="5C758078" w14:textId="77777777" w:rsidR="00265CEA" w:rsidRPr="00265CEA" w:rsidRDefault="00265CEA" w:rsidP="00EA24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использование справочной и дополнительной литературы; </w:t>
      </w:r>
    </w:p>
    <w:p w14:paraId="22CE65D8" w14:textId="77777777" w:rsidR="00265CEA" w:rsidRPr="00265CEA" w:rsidRDefault="00265CEA" w:rsidP="00EA24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владение цитированием и различными видами комментариев;  </w:t>
      </w:r>
    </w:p>
    <w:p w14:paraId="6325D8AC" w14:textId="77777777" w:rsidR="00265CEA" w:rsidRPr="00265CEA" w:rsidRDefault="00265CEA" w:rsidP="00EA24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использование различных видов наблюдения;  </w:t>
      </w:r>
    </w:p>
    <w:p w14:paraId="3DF62A15" w14:textId="77777777" w:rsidR="00265CEA" w:rsidRPr="00265CEA" w:rsidRDefault="00265CEA" w:rsidP="00EA24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качественное и количественное описание изучаемого объекта; </w:t>
      </w:r>
    </w:p>
    <w:p w14:paraId="27B93B2D" w14:textId="77777777" w:rsidR="00265CEA" w:rsidRPr="00265CEA" w:rsidRDefault="00265CEA" w:rsidP="00EA24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проведение эксперимента; </w:t>
      </w:r>
    </w:p>
    <w:p w14:paraId="081FF522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Предметные результаты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характеризуют опыт учащихся, который приобретается и закрепляется в процессе освоения программы внеурочной деятельности:  </w:t>
      </w:r>
    </w:p>
    <w:p w14:paraId="4D0BCD47" w14:textId="77777777" w:rsidR="00265CEA" w:rsidRPr="00265CEA" w:rsidRDefault="00265CEA" w:rsidP="00EA24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- проводить сравнение и классификацию по заданным критериям;  </w:t>
      </w:r>
    </w:p>
    <w:p w14:paraId="58CEF1E9" w14:textId="77777777" w:rsidR="00265CEA" w:rsidRPr="00265CEA" w:rsidRDefault="00265CEA" w:rsidP="00EA24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устанавливать причинно-следственные связи в изучаемом круге явлений;  </w:t>
      </w:r>
    </w:p>
    <w:p w14:paraId="16235EAC" w14:textId="77777777" w:rsidR="00EA2425" w:rsidRDefault="00265CEA" w:rsidP="00EA24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строить рассуждения в форме связи простых суждений об объекте, его строении, свойствах и связях.</w:t>
      </w:r>
    </w:p>
    <w:p w14:paraId="65F3BCF5" w14:textId="77777777" w:rsidR="00265CEA" w:rsidRPr="00265CEA" w:rsidRDefault="00265CEA" w:rsidP="00EA24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В процессе прохождения программы должны быть достигнуты следующие результаты: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14:paraId="52A4DFFD" w14:textId="77777777" w:rsidR="00265CEA" w:rsidRPr="00265CEA" w:rsidRDefault="00265CEA" w:rsidP="00EA24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 уровень результатов: «Приобретение социальных знаний» </w:t>
      </w:r>
    </w:p>
    <w:p w14:paraId="1A31D6B6" w14:textId="77777777" w:rsidR="00265CEA" w:rsidRPr="00265CEA" w:rsidRDefault="00265CEA" w:rsidP="00EA242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личностные качества: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уважительное отношение к труду и творчеству своих товарищей; - формирование эстетических чувств, познавательных интересов и мотивов, направленных на изучение живой природы;  </w:t>
      </w:r>
    </w:p>
    <w:p w14:paraId="0506C9E1" w14:textId="77777777" w:rsidR="00265CEA" w:rsidRPr="00265CEA" w:rsidRDefault="00265CEA" w:rsidP="00EA242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универсальные способности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умение видеть и понимать значение практической и игровой деятельности;  </w:t>
      </w:r>
    </w:p>
    <w:p w14:paraId="707B7455" w14:textId="77777777" w:rsidR="00265CEA" w:rsidRPr="00265CEA" w:rsidRDefault="00265CEA" w:rsidP="00EA242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опыт в проектно-исследовательской деятельности </w:t>
      </w:r>
    </w:p>
    <w:p w14:paraId="4B2AD88A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-умение работать с разными источниками информации; 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 </w:t>
      </w:r>
    </w:p>
    <w:p w14:paraId="45C2031E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объектам;   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знание основных принципов и правил отношения к живой природе. </w:t>
      </w:r>
    </w:p>
    <w:p w14:paraId="3EFE7FB3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 уровень результатов: «Формирование ценностного отношения к социальной </w:t>
      </w:r>
      <w:proofErr w:type="gramStart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реальности»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1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личностные качества: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475BBC9" w14:textId="77777777" w:rsidR="00265CEA" w:rsidRPr="00265CEA" w:rsidRDefault="00265CEA" w:rsidP="00EA242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навыки индивидуальной деятельности в процессе практической работы под руководством учителя;  </w:t>
      </w:r>
    </w:p>
    <w:p w14:paraId="73B1EBFA" w14:textId="77777777" w:rsidR="00265CEA" w:rsidRPr="00265CEA" w:rsidRDefault="00265CEA" w:rsidP="00EA242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навыки коллективной деятельности в процессе совместной творческой работы в команде одноклассников под руководством учителя;  </w:t>
      </w:r>
    </w:p>
    <w:p w14:paraId="0BB6CD7C" w14:textId="77777777" w:rsidR="00265CEA" w:rsidRPr="00265CEA" w:rsidRDefault="00265CEA" w:rsidP="00EA242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сотрудничать с товарищами в процессе совместной деятельности, соотносить свою часть работы с общим 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замыслом;  2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универсальные способности: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EF5C4AB" w14:textId="77777777" w:rsidR="00265CEA" w:rsidRPr="00265CEA" w:rsidRDefault="00265CEA" w:rsidP="00EA242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 </w:t>
      </w:r>
    </w:p>
    <w:p w14:paraId="3586BDEC" w14:textId="77777777" w:rsidR="00265CEA" w:rsidRPr="00265CEA" w:rsidRDefault="00265CEA" w:rsidP="00EA242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способность передавать эмоциональные состояния и свое отношение к природе, человеку, обществу;  </w:t>
      </w:r>
    </w:p>
    <w:p w14:paraId="0D30CC7F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3) 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опыт в проектно-исследовательской деятельности:  </w:t>
      </w:r>
    </w:p>
    <w:p w14:paraId="2421DBBC" w14:textId="77777777" w:rsidR="00265CEA" w:rsidRPr="00265CEA" w:rsidRDefault="00265CEA" w:rsidP="00EA242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  </w:t>
      </w:r>
    </w:p>
    <w:p w14:paraId="41F78C98" w14:textId="77777777" w:rsidR="00265CEA" w:rsidRPr="00265CEA" w:rsidRDefault="00265CEA" w:rsidP="00EA242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 </w:t>
      </w:r>
    </w:p>
    <w:p w14:paraId="50D98021" w14:textId="77777777" w:rsidR="00265CEA" w:rsidRPr="00265CEA" w:rsidRDefault="00265CEA" w:rsidP="00EA24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3 уровень результатов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«Получение самостоятельного общественного действия»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31554D2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личностные качества: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14:paraId="2463C62C" w14:textId="77777777" w:rsidR="00265CEA" w:rsidRPr="00265CEA" w:rsidRDefault="00265CEA" w:rsidP="00EA242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выражения;  </w:t>
      </w:r>
      <w:r w:rsidR="00EA24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End"/>
      <w:r w:rsidR="00EA24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2) 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универсальные способности: </w:t>
      </w:r>
    </w:p>
    <w:p w14:paraId="22B63D35" w14:textId="77777777" w:rsidR="00265CEA" w:rsidRPr="00265CEA" w:rsidRDefault="00265CEA" w:rsidP="00EA242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 </w:t>
      </w:r>
    </w:p>
    <w:p w14:paraId="4456EF13" w14:textId="77777777" w:rsidR="00EA2425" w:rsidRDefault="00265CEA" w:rsidP="00EA242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 </w:t>
      </w:r>
    </w:p>
    <w:p w14:paraId="561E770E" w14:textId="77777777" w:rsidR="00265CEA" w:rsidRPr="00265CEA" w:rsidRDefault="00265CEA" w:rsidP="00EA242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) опыт в проектно-исследовательской деятель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ности:  </w:t>
      </w:r>
    </w:p>
    <w:p w14:paraId="69CA350A" w14:textId="77777777" w:rsidR="00265CEA" w:rsidRPr="00265CEA" w:rsidRDefault="00265CEA" w:rsidP="00EA242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выражение в игровой деятельности своего отношения к природе </w:t>
      </w:r>
    </w:p>
    <w:p w14:paraId="0D61C27D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Обучающиеся </w:t>
      </w:r>
      <w:proofErr w:type="gramStart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смогут: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узнавать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животных и птиц в природе, на картинках, по описанию; </w:t>
      </w:r>
    </w:p>
    <w:p w14:paraId="7A6EE091" w14:textId="77777777" w:rsidR="00265CEA" w:rsidRPr="00265CEA" w:rsidRDefault="00265CEA" w:rsidP="00EA242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применять теоретические знания при общении с живыми организмами и в практической деятельности по сохранению природного </w:t>
      </w:r>
    </w:p>
    <w:p w14:paraId="0AAA0C7F" w14:textId="77777777" w:rsidR="00265CEA" w:rsidRPr="00265CEA" w:rsidRDefault="00265CEA" w:rsidP="00EA242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окружения и своего 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здоровья;  ухаживать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 культурными растениями и домашними животными; </w:t>
      </w:r>
    </w:p>
    <w:p w14:paraId="38AE1451" w14:textId="77777777" w:rsidR="00265CEA" w:rsidRPr="00265CEA" w:rsidRDefault="00265CEA" w:rsidP="00EA242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доказывать, уникальность и красоту каждого природного объекта; </w:t>
      </w:r>
    </w:p>
    <w:p w14:paraId="094E3967" w14:textId="77777777" w:rsidR="00265CEA" w:rsidRPr="00265CEA" w:rsidRDefault="00265CEA" w:rsidP="00EA242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заботиться об оздоровлении окружающей природной среды; </w:t>
      </w:r>
    </w:p>
    <w:p w14:paraId="18FCCCF5" w14:textId="77777777" w:rsidR="00265CEA" w:rsidRPr="00265CEA" w:rsidRDefault="00265CEA" w:rsidP="00EA242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предвидеть последствия деятельности людей в природе; </w:t>
      </w:r>
    </w:p>
    <w:p w14:paraId="354F90BF" w14:textId="77777777" w:rsidR="00265CEA" w:rsidRPr="00265CEA" w:rsidRDefault="00265CEA" w:rsidP="00EA242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экологически сообразные поступки в окружающей природе; </w:t>
      </w:r>
    </w:p>
    <w:p w14:paraId="4870BCA3" w14:textId="77777777" w:rsidR="00265CEA" w:rsidRPr="00265CEA" w:rsidRDefault="00265CEA" w:rsidP="00EA242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ставить простейшие опыты с объектами живой и неживой природы. </w:t>
      </w:r>
    </w:p>
    <w:p w14:paraId="28019D78" w14:textId="77777777" w:rsidR="00265CEA" w:rsidRPr="00265CEA" w:rsidRDefault="00EA2425" w:rsidP="00EA24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265CEA"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III. Содержание курса внеурочной деятельности   </w:t>
      </w:r>
      <w:proofErr w:type="gramStart"/>
      <w:r w:rsidR="00265CEA"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Введение.(</w:t>
      </w:r>
      <w:proofErr w:type="gramEnd"/>
      <w:r w:rsidR="00265CEA"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3часа) </w:t>
      </w:r>
    </w:p>
    <w:p w14:paraId="6102DFC8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План работы и техника безопасности при выполнении лабораторных, 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практических  работ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Ознакомление с оборудованием центра «Точка роста». </w:t>
      </w:r>
    </w:p>
    <w:p w14:paraId="464FD7AB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Оформление уголка кружка. </w:t>
      </w:r>
    </w:p>
    <w:p w14:paraId="00119710" w14:textId="77777777" w:rsidR="00EA2425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Практические и лабораторные работы: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Лабораторная работа №1 «Лабораторное оборудование и приборы для научных исследований». </w:t>
      </w:r>
    </w:p>
    <w:p w14:paraId="3DDCEF6B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1. Лаборатория Левенгука (6 часов)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FD9B4F6" w14:textId="77777777" w:rsidR="00EA2425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Методы изучения живых организмов: наблюдение, измерение, эксперимент История изобретения микроскопа, его устройство и правила работы. Клеточное строение организмов. Многообразие клеток. Методы изучения живых. Техника приготовления временного микропрепарата. Клетки, ткани и органы растений. Отличительные признаки живых организмов. Микромир вокруг нас. </w:t>
      </w:r>
    </w:p>
    <w:p w14:paraId="3E0027B8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Практические и лабораторные </w:t>
      </w:r>
      <w:proofErr w:type="gramStart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работы: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Лабораторная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работа № 2 Лабораторный практикум «Изучение устройства увеличительных приборов». </w:t>
      </w:r>
    </w:p>
    <w:p w14:paraId="27009C55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«Части клетки и их назначение». Мини-исследование. </w:t>
      </w:r>
    </w:p>
    <w:p w14:paraId="5D7A1E3A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Раздел 2. Биология растений (16часов).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0E67D80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Дыхание  и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обмен веществ у растений. Изучение механизмов испарения воды листьями. Испарение воды растениями. Тургор в жизни растений. Воздушное питание растений — фотосинтез. Кутикула. Условия прорастания семян. Деление клеток. Растения. Многообразие растений. Значение растений в природе и жизни человека.  Вегетативное размножение растений </w:t>
      </w:r>
    </w:p>
    <w:p w14:paraId="15695698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Практические и лабораторные работы: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Лабораторная работа №5 «Дыхание листьев», Лабораторная работа № 6 «Зависимость транспирации и температуры от площади поверхности листьев».  Лабораторная работа №7 «Испарение вод</w:t>
      </w:r>
      <w:r w:rsidR="007922B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ы листьями до и после полива».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Лабораторная работа № 8 </w:t>
      </w: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Тургорное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состояние клеток. Лабораторная работа № 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  «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Фотосинтез». Лабораторная работа № 10 «Значение кутикулы и пробки в защите растений от испарения». Лабораторная работа № 10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«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Значение кутикулы и пробки в защите растений от </w:t>
      </w: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испарения».Лабораторная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работа № 11«Условия прорастания семян». Значение воды и воздуха для прорастания </w:t>
      </w: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семян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».Лабораторная</w:t>
      </w:r>
      <w:proofErr w:type="spellEnd"/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работа № 12«Наблюдение фаз митоза в клетках растений» .Лабораторная работа № 13 «Обнаружение хлоропластов в клетках растений» , Лабораторная работа № 14 «Обнаружение нитратов в листьях» . Практическая работа «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Способы  вегетативного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размножения растений». </w:t>
      </w:r>
    </w:p>
    <w:p w14:paraId="052BB673" w14:textId="77777777" w:rsidR="00265CEA" w:rsidRPr="00265CEA" w:rsidRDefault="00265CEA" w:rsidP="00EA24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3. </w:t>
      </w:r>
      <w:proofErr w:type="gramStart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Зоология(</w:t>
      </w:r>
      <w:proofErr w:type="gramEnd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7 часов) </w:t>
      </w:r>
    </w:p>
    <w:p w14:paraId="79031A36" w14:textId="77777777" w:rsidR="00265CEA" w:rsidRPr="007922B0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Животные. Строение животных. Многообразие животных, их роль </w:t>
      </w:r>
      <w:r w:rsidR="007922B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природе и жизни человека. 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r w:rsidR="007922B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остейшие .</w:t>
      </w:r>
      <w:proofErr w:type="gramEnd"/>
      <w:r w:rsidR="007922B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Движение животных.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Тип кольчатые черви. Внутреннее строение дождевого червя. Мини-исследование «Птицы на кормушке»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071191EA" w14:textId="77777777" w:rsidR="00265CEA" w:rsidRPr="00265CEA" w:rsidRDefault="00265CEA" w:rsidP="00EA24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Практическая зоология  </w:t>
      </w:r>
    </w:p>
    <w:p w14:paraId="48178112" w14:textId="77777777" w:rsidR="00265CEA" w:rsidRPr="00265CEA" w:rsidRDefault="00265CEA" w:rsidP="00EA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Знакомство с системой живой природы, царствами живых организмов. Практическая работа «Классификация 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животных ».Отличительные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признаки животных разных царств и систематических групп.  Лабораторная работа № 15 «Сравнительная характеристика одноклеточных организмов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.Лабораторная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работа № 16 «Наблюдение за передвижением животных». Практическая орнитология. Работа в группах: исследование «Птицы на кормушке». </w:t>
      </w:r>
    </w:p>
    <w:p w14:paraId="48BF58D2" w14:textId="77777777" w:rsidR="00265CEA" w:rsidRPr="00265CEA" w:rsidRDefault="00265CEA" w:rsidP="00EA24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4 </w:t>
      </w:r>
      <w:proofErr w:type="gramStart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Экология(</w:t>
      </w:r>
      <w:proofErr w:type="gramEnd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 часа) </w:t>
      </w:r>
    </w:p>
    <w:p w14:paraId="6FBF3C7D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Проектно-исследовательская деятельность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Модуль «Экологический 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практикум :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«Влияние абиотичес</w:t>
      </w:r>
      <w:r w:rsidR="007922B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ких факторов на организмы».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 Определение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запыленности воздуха в помещениях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», 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«Измерение влажности и температуры в разных зонах класса»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16807D33" w14:textId="77777777" w:rsidR="00265CEA" w:rsidRPr="00265CEA" w:rsidRDefault="00265CEA" w:rsidP="00265CE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5A4FD5AF" w14:textId="77777777" w:rsidR="00265CEA" w:rsidRPr="00265CEA" w:rsidRDefault="00265CEA" w:rsidP="00265C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43C57157" w14:textId="77777777" w:rsidR="00265CEA" w:rsidRPr="00265CEA" w:rsidRDefault="00265CEA" w:rsidP="00265C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0899FD7C" w14:textId="77777777" w:rsidR="00265CEA" w:rsidRPr="00265CEA" w:rsidRDefault="00265CEA" w:rsidP="00265C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169E4096" w14:textId="77777777" w:rsidR="00265CEA" w:rsidRPr="00265CEA" w:rsidRDefault="00265CEA" w:rsidP="00265C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5020795B" w14:textId="77777777" w:rsidR="00265CEA" w:rsidRPr="00265CEA" w:rsidRDefault="00265CEA" w:rsidP="00265C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08DC811D" w14:textId="77777777" w:rsidR="00265CEA" w:rsidRPr="00265CEA" w:rsidRDefault="00265CEA" w:rsidP="00265C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0E51DBFA" w14:textId="77777777" w:rsidR="00265CEA" w:rsidRPr="00265CEA" w:rsidRDefault="00265CEA" w:rsidP="00265C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7570C043" w14:textId="77777777" w:rsidR="00265CEA" w:rsidRPr="00265CEA" w:rsidRDefault="00265CEA" w:rsidP="00265C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018CBE42" w14:textId="77777777" w:rsidR="00265CEA" w:rsidRPr="00265CEA" w:rsidRDefault="00265CEA" w:rsidP="00265C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0F6B9D75" w14:textId="77777777" w:rsidR="00265CEA" w:rsidRPr="00265CEA" w:rsidRDefault="00265CEA" w:rsidP="00265C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2E843CD1" w14:textId="77777777" w:rsidR="00265CEA" w:rsidRPr="00265CEA" w:rsidRDefault="00265CEA" w:rsidP="00265C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221DDC75" w14:textId="77777777" w:rsidR="00265CEA" w:rsidRPr="00265CEA" w:rsidRDefault="00265CEA" w:rsidP="00265C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6E9F2B03" w14:textId="77777777" w:rsidR="00265CEA" w:rsidRPr="00265CEA" w:rsidRDefault="00265CEA" w:rsidP="00265C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6B42049E" w14:textId="77777777" w:rsidR="00265CEA" w:rsidRPr="00265CEA" w:rsidRDefault="00265CEA" w:rsidP="00265C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5EB800A1" w14:textId="77777777" w:rsidR="00265CEA" w:rsidRPr="00265CEA" w:rsidRDefault="00265CEA" w:rsidP="00265C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53FD1B98" w14:textId="77777777" w:rsidR="00265CEA" w:rsidRPr="00265CEA" w:rsidRDefault="00265CEA" w:rsidP="00265C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01880C5" w14:textId="77777777" w:rsidR="00265CEA" w:rsidRPr="00265CEA" w:rsidRDefault="00265CEA" w:rsidP="007922B0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710C448" w14:textId="77777777" w:rsidR="00265CEA" w:rsidRPr="00265CEA" w:rsidRDefault="00265CEA" w:rsidP="00265C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1946D946" w14:textId="77777777" w:rsidR="00265CEA" w:rsidRPr="00265CEA" w:rsidRDefault="00265CEA" w:rsidP="00265CEA">
      <w:pPr>
        <w:spacing w:after="13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265CEA" w:rsidRPr="00265CEA" w:rsidSect="00F54A0C">
          <w:headerReference w:type="even" r:id="rId7"/>
          <w:headerReference w:type="default" r:id="rId8"/>
          <w:headerReference w:type="first" r:id="rId9"/>
          <w:pgSz w:w="11906" w:h="16838"/>
          <w:pgMar w:top="1134" w:right="1134" w:bottom="1134" w:left="1134" w:header="720" w:footer="720" w:gutter="0"/>
          <w:cols w:space="720"/>
        </w:sectPr>
      </w:pPr>
    </w:p>
    <w:p w14:paraId="4E0A011C" w14:textId="77777777" w:rsidR="00265CEA" w:rsidRPr="00265CEA" w:rsidRDefault="00265CEA" w:rsidP="00265CEA">
      <w:pPr>
        <w:spacing w:after="2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</w:t>
      </w:r>
    </w:p>
    <w:p w14:paraId="70D96F3A" w14:textId="77777777" w:rsidR="00265CEA" w:rsidRPr="00265CEA" w:rsidRDefault="00265CEA" w:rsidP="00265CEA">
      <w:pPr>
        <w:keepNext/>
        <w:keepLines/>
        <w:spacing w:after="15" w:line="266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IV.Тематическкое</w:t>
      </w:r>
      <w:proofErr w:type="spellEnd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планирование </w:t>
      </w:r>
    </w:p>
    <w:p w14:paraId="608CFF07" w14:textId="77777777" w:rsidR="00265CEA" w:rsidRPr="00265CEA" w:rsidRDefault="00265CEA" w:rsidP="00265C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5137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75"/>
        <w:gridCol w:w="2410"/>
        <w:gridCol w:w="1702"/>
        <w:gridCol w:w="2693"/>
        <w:gridCol w:w="4537"/>
        <w:gridCol w:w="2554"/>
        <w:gridCol w:w="566"/>
      </w:tblGrid>
      <w:tr w:rsidR="00265CEA" w:rsidRPr="00265CEA" w14:paraId="3A545B86" w14:textId="77777777" w:rsidTr="00265CEA">
        <w:trPr>
          <w:trHeight w:val="1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8C3B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815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 занятия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7CAA" w14:textId="77777777" w:rsidR="00265CEA" w:rsidRPr="00265CEA" w:rsidRDefault="00265CEA" w:rsidP="00265CEA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Форма занятия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6239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Целевая установка занятия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DDBA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Основные виды деятельности обучающихся на внеурочном занятии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0B2D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Использование оборудование «Точка роста»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98B0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b/>
                <w:color w:val="000000"/>
              </w:rPr>
              <w:t>лво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час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b/>
                <w:color w:val="000000"/>
              </w:rPr>
              <w:t>ов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265CEA" w:rsidRPr="00265CEA" w14:paraId="5F4A4D91" w14:textId="77777777" w:rsidTr="00265CEA">
        <w:trPr>
          <w:trHeight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F760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9F398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265CEA">
              <w:rPr>
                <w:rFonts w:ascii="Times New Roman" w:eastAsia="Times New Roman" w:hAnsi="Times New Roman" w:cs="Times New Roman"/>
                <w:b/>
                <w:color w:val="000000"/>
              </w:rPr>
              <w:t>Введение.(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3часа) </w:t>
            </w:r>
          </w:p>
          <w:p w14:paraId="3A32E044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D2669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B5CF0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3E6C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5CEA" w:rsidRPr="00265CEA" w14:paraId="4DEAC4A0" w14:textId="77777777" w:rsidTr="00265CEA">
        <w:trPr>
          <w:trHeight w:val="20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A09F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D1A6" w14:textId="77777777" w:rsidR="00265CEA" w:rsidRPr="00265CEA" w:rsidRDefault="00265CEA" w:rsidP="00265CEA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План работы и техника безопасности при выполнении лабораторных, </w:t>
            </w:r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практических  работ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. Ознакомление с оборудованием центра «Точка роста».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97A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Беседа Лабораторная работа №1 «Лабораторное оборудование и приборы для научных исследований».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02E3" w14:textId="77777777" w:rsidR="00265CEA" w:rsidRPr="00265CEA" w:rsidRDefault="00265CEA" w:rsidP="00265CE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Широкий спектр датчиков позволяют учащимся знакомиться с параметрами биологического эксперимента не только на качественном, но и на количественном уровне.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7A8F" w14:textId="77777777" w:rsidR="00265CEA" w:rsidRPr="00265CEA" w:rsidRDefault="00265CEA" w:rsidP="00265CEA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формируется и развивается изобретательское, креативное и критическое мышление обучающихся.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8D5A" w14:textId="77777777" w:rsidR="00265CEA" w:rsidRPr="00265CEA" w:rsidRDefault="00265CEA" w:rsidP="00265CEA">
            <w:pPr>
              <w:ind w:right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«Точка роста»— комплект учебного оборудования детского технопарка, материальная база для создания инновационной образовательной среды.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818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265CEA" w:rsidRPr="00265CEA" w14:paraId="428CD0CF" w14:textId="77777777" w:rsidTr="00265CEA">
        <w:trPr>
          <w:trHeight w:val="2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0AE3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2-3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7B5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Оформление уголка кружка.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4A8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Коллективная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9354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такие качества, как дружба, коллективизм, личная ответственность за общее дело.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FFBF" w14:textId="77777777" w:rsidR="00265CEA" w:rsidRPr="00265CEA" w:rsidRDefault="00265CEA" w:rsidP="00265CEA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Коммуникативные – обеспечивающие социальную компетентность </w:t>
            </w:r>
          </w:p>
          <w:p w14:paraId="09C0EA2D" w14:textId="77777777" w:rsidR="00265CEA" w:rsidRPr="00265CEA" w:rsidRDefault="00265CEA" w:rsidP="00265CEA">
            <w:pPr>
              <w:spacing w:line="277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познавательные –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общеучебные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, логические, связанные с решением проблемы Регулятивные – обеспечивающие организацию собственной деятельности Личностные – определяющие мотивационную ориентацию. </w:t>
            </w:r>
          </w:p>
          <w:p w14:paraId="48E4852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5073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Фотоиллюстрации, компьютер, принтер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ED9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265CEA" w:rsidRPr="00265CEA" w14:paraId="52BFBB6F" w14:textId="77777777" w:rsidTr="00265CEA">
        <w:trPr>
          <w:trHeight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6CB8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E8850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Раздел 1. Лаборатория Левенгука </w:t>
            </w:r>
            <w:proofErr w:type="gramStart"/>
            <w:r w:rsidRPr="00265CEA">
              <w:rPr>
                <w:rFonts w:ascii="Times New Roman" w:eastAsia="Times New Roman" w:hAnsi="Times New Roman" w:cs="Times New Roman"/>
                <w:b/>
                <w:color w:val="000000"/>
              </w:rPr>
              <w:t>( 6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часов) </w:t>
            </w:r>
          </w:p>
          <w:p w14:paraId="0E204B1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EE8083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C4E76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EEFF2A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5CEA" w:rsidRPr="00265CEA" w14:paraId="054AE48B" w14:textId="77777777" w:rsidTr="00265CEA">
        <w:trPr>
          <w:trHeight w:val="2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6E9D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35FB" w14:textId="77777777" w:rsidR="00265CEA" w:rsidRPr="00265CEA" w:rsidRDefault="00265CEA" w:rsidP="00265CEA">
            <w:pPr>
              <w:spacing w:after="2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Методы изучения живых организмов: </w:t>
            </w:r>
          </w:p>
          <w:p w14:paraId="3379B9D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наблюдение, измерение, эксперимент История изобретения микроскопа, его устройство и правила работы.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8CBF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Лабораторная работа № 2 «Изучение устройства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увеличительны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х приборов».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64F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Объяснять назначение увеличительных приборов. Различать ручную и штативную лупы, знать величину получаемого с их помощью увеличения.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0896" w14:textId="77777777" w:rsidR="00265CEA" w:rsidRPr="00265CEA" w:rsidRDefault="00265CEA" w:rsidP="00265CEA">
            <w:pPr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Умение работать с лабораторным оборудованием, увеличительными приборами. Изучать устройство микроскопа и соблюдать правила работы с микроскопом. Сравнивать увеличение лупы и микроскопа. Получать навыки работы с микроскопом при изучении готовых микропрепаратов. Соблюдать правила работы в кабинете, обращения с лабораторным оборудованием.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2674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Микроскоп световой, цифровой, лупа.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0050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265CEA" w:rsidRPr="00265CEA" w14:paraId="760AE1A4" w14:textId="77777777" w:rsidTr="00265CEA">
        <w:trPr>
          <w:trHeight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560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5-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1B58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Клеточное строение организмов.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EB04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Лабораторный практикум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CF98" w14:textId="77777777" w:rsidR="00265CEA" w:rsidRPr="00265CEA" w:rsidRDefault="00265CEA" w:rsidP="00265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Сравнивать животную и растительную клетки,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DD9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Умение работать с лабораторным оборудованием, увеличительными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24B3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Микроскоп световой, цифровой.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A7C4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</w:tbl>
    <w:p w14:paraId="1A7F4FCF" w14:textId="77777777" w:rsidR="00265CEA" w:rsidRPr="00265CEA" w:rsidRDefault="00265CEA" w:rsidP="00265CEA">
      <w:pPr>
        <w:spacing w:after="0"/>
        <w:ind w:right="1057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137" w:type="dxa"/>
        <w:tblInd w:w="-108" w:type="dxa"/>
        <w:tblCellMar>
          <w:top w:w="7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653"/>
        <w:gridCol w:w="2359"/>
        <w:gridCol w:w="2076"/>
        <w:gridCol w:w="2635"/>
        <w:gridCol w:w="4365"/>
        <w:gridCol w:w="2502"/>
        <w:gridCol w:w="547"/>
      </w:tblGrid>
      <w:tr w:rsidR="00265CEA" w:rsidRPr="00265CEA" w14:paraId="2B3AC06C" w14:textId="77777777" w:rsidTr="00265CEA">
        <w:trPr>
          <w:trHeight w:val="2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7C29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0112" w14:textId="77777777" w:rsidR="00265CEA" w:rsidRPr="00265CEA" w:rsidRDefault="00265CEA" w:rsidP="00265CEA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Многообразие клеток. Методы изучения живых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0A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«Части клетки и их назначение».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6A9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находить черты их сходства и различия. Различать ткани животных и растений на рисунках учебника, характеризовать их строение, объяснять их функции.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E71D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приборами. Наблюдать части и органоиды клетки на готовых микропрепаратах под малым и большим </w:t>
            </w:r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увеличением  микроскопа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и описывать их. Различать отдельные клетки, входящие в состав ткани. Обобщать и фиксировать результаты наблюдений, делать выводы. Соблюдать правила работы в кабинете биологии, обращения с лабораторным оборудованием.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2F95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Иллюстрации, презентация. Схемы.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3E45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5CEA" w:rsidRPr="00265CEA" w14:paraId="378FAFD9" w14:textId="77777777" w:rsidTr="00265CEA">
        <w:trPr>
          <w:trHeight w:val="3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C388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F925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Техника приготовления временного микропрепарата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D7E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Лабораторная работа №3 «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Приготовлени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е препарата клеток сочной чешуи луковицы лука»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D1F7" w14:textId="77777777" w:rsidR="00265CEA" w:rsidRPr="00265CEA" w:rsidRDefault="00265CEA" w:rsidP="00265CEA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умения </w:t>
            </w:r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работать  с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микроскопом, научиться готовить микропрепарат кожицы лука, находить основные части клетки на микропрепарате, схематически изображать строение клетки.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DAE8" w14:textId="77777777" w:rsidR="00265CEA" w:rsidRPr="00265CEA" w:rsidRDefault="00265CEA" w:rsidP="00265CEA">
            <w:pPr>
              <w:spacing w:after="37" w:line="24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Развивать самостоятельность при ведении учебно-познавательной деятельности. Знакомить с многообразием микроскопов, устройством и правилами работы с ними (на примере цифрового микроскопа</w:t>
            </w:r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).Обучать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технике изготовления микропрепаратов; способам фиксирования результатов наблюдений в виде фото и видео, выполненных с помощью цифрового микроскопа.- сформировать у школьников представление о принципах функционирования микроскопа и об </w:t>
            </w:r>
          </w:p>
          <w:p w14:paraId="0EFEB885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основных методах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микроскопирования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14:paraId="5CF98FAB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8CA7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Интерактивный  комплекс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, световой,  цифровой микроскоп, репчатый лук, пинцет,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препаровальные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иглы, стекла предметные, стаканчики с водой, пипетки, фильтровальная бумага, иод.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D45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265CEA" w:rsidRPr="00265CEA" w14:paraId="7C338500" w14:textId="77777777" w:rsidTr="00265CEA">
        <w:trPr>
          <w:trHeight w:val="33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F20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848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Клетки, ткани и органы растений. Отличительные признаки живых организмов.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5A5F" w14:textId="77777777" w:rsidR="00265CEA" w:rsidRPr="00265CEA" w:rsidRDefault="00265CEA" w:rsidP="00265CEA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Лабораторная работа </w:t>
            </w:r>
          </w:p>
          <w:p w14:paraId="03FEE521" w14:textId="77777777" w:rsidR="00265CEA" w:rsidRPr="00265CEA" w:rsidRDefault="00265CEA" w:rsidP="00265CEA">
            <w:pPr>
              <w:spacing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№4«Ткани растительного организма».   </w:t>
            </w:r>
          </w:p>
          <w:p w14:paraId="64A8C4B4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238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Понятие о ткани растений. Виды тканей: основная, покровная, проводящая, механическая. Причины появления тканей. Растение как целостный живой организм, состоящий из клеток и тканей.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C338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понятие «ткань». </w:t>
            </w:r>
          </w:p>
          <w:p w14:paraId="7F7523DD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особенности строения и функции тканей растений. Устанавливать взаимосвязь строения и функций тканей. Объяснять значение тканей в жизни растения. Обобщать и систематизировать знания по теме, делать выводы. Отвечать на итоговые вопросы темы, выполнять задания.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E466" w14:textId="77777777" w:rsidR="00265CEA" w:rsidRPr="00265CEA" w:rsidRDefault="00265CEA" w:rsidP="00265CEA">
            <w:pPr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Микроскоп цифровой, </w:t>
            </w:r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микропрепараты  микро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препараты «Продольный срез стебля кукурузы», «Поперечный срез корня тыквы», «Строение корня»; микроскопы; таблицы «Клеточное строение корня», «Корень и его зоны», «Внутреннее строение листа».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F480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265CEA" w:rsidRPr="00265CEA" w14:paraId="5170CD20" w14:textId="77777777" w:rsidTr="00265CEA">
        <w:trPr>
          <w:trHeight w:val="1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3B2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8-9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FE0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«Микромир вокруг нас»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DDE4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Миниисследование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2AE7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Провести исследования различных объектов при помощи микроскопа . собрать информацию о микроорганизмах,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A6C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Проанализировать материалы </w:t>
            </w:r>
          </w:p>
          <w:p w14:paraId="3BCCE841" w14:textId="77777777" w:rsidR="00265CEA" w:rsidRPr="00265CEA" w:rsidRDefault="00265CEA" w:rsidP="00265CEA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информационных ресурсов и литературы и ввести понятие микромира; </w:t>
            </w:r>
          </w:p>
          <w:p w14:paraId="3EF6E107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изучить разновидности микроорганизмов; выяснить какую роль микромир играет для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9419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Микроскоп цифровой, спирт, вода, йод и пищевой краситель для окрашиваний, чашка Петри (плоская баночка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52A9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</w:tbl>
    <w:p w14:paraId="6F7A1326" w14:textId="77777777" w:rsidR="00265CEA" w:rsidRPr="00265CEA" w:rsidRDefault="00265CEA" w:rsidP="00265CEA">
      <w:pPr>
        <w:spacing w:after="0"/>
        <w:ind w:right="1057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137" w:type="dxa"/>
        <w:tblInd w:w="-108" w:type="dxa"/>
        <w:tblCellMar>
          <w:top w:w="7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675"/>
        <w:gridCol w:w="2410"/>
        <w:gridCol w:w="1702"/>
        <w:gridCol w:w="2693"/>
        <w:gridCol w:w="4537"/>
        <w:gridCol w:w="2554"/>
        <w:gridCol w:w="566"/>
      </w:tblGrid>
      <w:tr w:rsidR="00265CEA" w:rsidRPr="00265CEA" w14:paraId="27E102E5" w14:textId="77777777" w:rsidTr="00265CEA">
        <w:trPr>
          <w:trHeight w:val="17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806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DDE5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5D2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7005" w14:textId="77777777" w:rsidR="00265CEA" w:rsidRPr="00265CEA" w:rsidRDefault="00265CEA" w:rsidP="00265CE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выяснить какую роль микромир играет для природы и человека. </w:t>
            </w:r>
          </w:p>
          <w:p w14:paraId="7AA66680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31E9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природы и человека </w:t>
            </w:r>
          </w:p>
          <w:p w14:paraId="7B02A9C2" w14:textId="77777777" w:rsidR="00265CEA" w:rsidRPr="00265CEA" w:rsidRDefault="00265CEA" w:rsidP="00265CEA">
            <w:pPr>
              <w:spacing w:line="263" w:lineRule="auto"/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узнать может ли микромир причинить </w:t>
            </w:r>
            <w:proofErr w:type="spellStart"/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вред,если</w:t>
            </w:r>
            <w:proofErr w:type="spellEnd"/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да, то выделить способы борьбы с ним; провести опрос среди учащихся. </w:t>
            </w:r>
          </w:p>
          <w:p w14:paraId="303769D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57F5" w14:textId="77777777" w:rsidR="00265CEA" w:rsidRPr="00265CEA" w:rsidRDefault="00265CEA" w:rsidP="00265CEA">
            <w:pPr>
              <w:spacing w:line="237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из стекла с крышкой), но для каждого исследования просто необходимы: </w:t>
            </w:r>
          </w:p>
          <w:p w14:paraId="24B2347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предметное и покровное стекло, пинцет, пипетка, тонкая игла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ит.д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6044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5CEA" w:rsidRPr="00265CEA" w14:paraId="59413A5D" w14:textId="77777777" w:rsidTr="00265CEA">
        <w:trPr>
          <w:trHeight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DE2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C179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Раздел 2.Биология растений (  16  часов) </w:t>
            </w:r>
          </w:p>
        </w:tc>
      </w:tr>
      <w:tr w:rsidR="00265CEA" w:rsidRPr="00265CEA" w14:paraId="400A6545" w14:textId="77777777" w:rsidTr="00265CEA">
        <w:trPr>
          <w:trHeight w:val="30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E1D8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F00F" w14:textId="77777777" w:rsidR="00265CEA" w:rsidRPr="00265CEA" w:rsidRDefault="00265CEA" w:rsidP="00265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Дыхание  и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обмен веществ у растений.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726D" w14:textId="77777777" w:rsidR="00265CEA" w:rsidRPr="00265CEA" w:rsidRDefault="00265CEA" w:rsidP="00265CEA">
            <w:pPr>
              <w:spacing w:line="26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Лабораторная работа № 5 </w:t>
            </w:r>
          </w:p>
          <w:p w14:paraId="686C868D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«Дыхание листьев»,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CFF4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сущность процесса дыхания </w:t>
            </w:r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у растении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.  Устанавливать взаимосвязь процессов дыхания и фотосинтеза, проводить их сравнение. Определять понятие «обмен веществ». Характеризовать обмен веществ как важный признак жизни.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95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Воспитание бережного отношения к своему здоровью, привитие интереса к изучению предмета. Выполнять опыт, наблюдать результаты и делать выводы по результатам исследования.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C7B1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Компьютер с программой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Releon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Lite, датчики кислорода и углекислого газа,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A225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265CEA" w:rsidRPr="00265CEA" w14:paraId="771E0BA9" w14:textId="77777777" w:rsidTr="00265CEA">
        <w:trPr>
          <w:trHeight w:val="20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DD68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>11-</w:t>
            </w:r>
          </w:p>
          <w:p w14:paraId="32C9DAB7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6298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Изучение механизмов испарения воды листьями.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18F6" w14:textId="77777777" w:rsidR="00265CEA" w:rsidRPr="00265CEA" w:rsidRDefault="00265CEA" w:rsidP="00265CEA">
            <w:pPr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Лабораторная работа № 6 «Зависимость транспирации и температуры от площади поверхности листьев».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9AF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Выявить зависимость транспирации и температуры от площади поверхности листьев.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CA79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6E8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Компьютер с программным обеспечением Датчики температуры и влажности Комнатное растение: монстера или пеларгония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2FF1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265CEA" w:rsidRPr="00265CEA" w14:paraId="02BA8FFB" w14:textId="77777777" w:rsidTr="00265CEA">
        <w:trPr>
          <w:trHeight w:val="17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4DCD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919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Испарение воды растениями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C2E0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Лабораторная работа №7 «Испарение воды листьями до и после полива».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BD81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Выяснить как влияет, полив растения на количество испаряемой воды.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C531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Провести измерения температуры и влажности, когда земля в горшке с растением сухая. Проанализировать полученные данные. 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E601" w14:textId="77777777" w:rsidR="00265CEA" w:rsidRPr="00265CEA" w:rsidRDefault="00265CEA" w:rsidP="00265CEA">
            <w:pPr>
              <w:ind w:right="39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Компьютер с программным </w:t>
            </w:r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обеспечением  измерительный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Интерфейс   датчик температуры  датчик влажности.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A248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265CEA" w:rsidRPr="00265CEA" w14:paraId="3368F250" w14:textId="77777777" w:rsidTr="00265CEA">
        <w:trPr>
          <w:trHeight w:val="15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5245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>14-</w:t>
            </w:r>
          </w:p>
          <w:p w14:paraId="078B02DB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313F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Тургор в жизни растений.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25BD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Лабораторная работа № 8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Тургорное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состояние клеток.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9435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Выяснить зависимость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тургорного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состояния от количества вод в клетках.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9935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Продемонстрировать явление тургора на примере поступления и выхода воды в клетках лука или корнеплода моркови.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6BEF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Цифровой датчик электропроводности, вода, 1М раствор хлорида натрия, пробирки, штатив, химические стаканы,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7608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</w:tbl>
    <w:p w14:paraId="5C24C5FF" w14:textId="77777777" w:rsidR="00265CEA" w:rsidRPr="00265CEA" w:rsidRDefault="00265CEA" w:rsidP="00265CEA">
      <w:pPr>
        <w:spacing w:after="0"/>
        <w:ind w:right="1057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137" w:type="dxa"/>
        <w:tblInd w:w="-108" w:type="dxa"/>
        <w:tblCellMar>
          <w:top w:w="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675"/>
        <w:gridCol w:w="2410"/>
        <w:gridCol w:w="1702"/>
        <w:gridCol w:w="2693"/>
        <w:gridCol w:w="4537"/>
        <w:gridCol w:w="2554"/>
        <w:gridCol w:w="566"/>
      </w:tblGrid>
      <w:tr w:rsidR="00265CEA" w:rsidRPr="00265CEA" w14:paraId="65E707F4" w14:textId="77777777" w:rsidTr="00265CEA">
        <w:trPr>
          <w:trHeight w:val="38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A6CD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ADD0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C5E7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F16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F480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9950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фильтровальная бумага, нож или скальпель, линейка или штангенциркуль. Предметные стека,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препаровальные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стекла,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препаровальная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игла, пинцет, спиртовка, спички, пипетка, метиленовый синий, фильтровальная бумага, микроскоп, пророщенные семена или луковицы с корешками.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3821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5CEA" w:rsidRPr="00265CEA" w14:paraId="3C6666CC" w14:textId="77777777" w:rsidTr="00265CEA">
        <w:trPr>
          <w:trHeight w:val="20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FDCB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5301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Воздушное питание растений — фотосинтез.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0364" w14:textId="77777777" w:rsidR="00265CEA" w:rsidRPr="00265CEA" w:rsidRDefault="00265CEA" w:rsidP="00265CEA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Лабораторная работа № 9 </w:t>
            </w:r>
          </w:p>
          <w:p w14:paraId="743CC561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«Фотосинтез».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00F7" w14:textId="77777777" w:rsidR="00265CEA" w:rsidRPr="00265CEA" w:rsidRDefault="00265CEA" w:rsidP="00265CEA">
            <w:pPr>
              <w:spacing w:line="250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 Изучить механизм фотосинтеза как способа питания растений; раскрыть сущность процесса фотосинтеза и его значения для жизни на Земле. </w:t>
            </w:r>
          </w:p>
          <w:p w14:paraId="22CADEC5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F9A4" w14:textId="77777777" w:rsidR="00265CEA" w:rsidRPr="00265CEA" w:rsidRDefault="00265CEA" w:rsidP="00265CEA">
            <w:pPr>
              <w:ind w:righ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Приводить примеры организмов — автотрофов и гетеротрофов, находить различия в их питании. Обосновывать космическую роль зелёных растений. Использовать информационные ресурсы для подготовки сообщения о роли фотосинтеза на нашей </w:t>
            </w:r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планете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Выполнять наблюдения и измерения.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ECC1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Цифровая лаборатория по экологии (датчик углекислого газа и кислорода).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A2B3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265CEA" w:rsidRPr="00265CEA" w14:paraId="30AF6736" w14:textId="77777777" w:rsidTr="00265CEA">
        <w:trPr>
          <w:trHeight w:val="20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7BA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4DFA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 Кутикула.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3727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Лабораторная работа № 10 «Значение кутикулы и пробки в защите растений от испарения».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AA03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Выяснить роль кутикулы и пробки в защите от испарения воды с поверхности корней, побегов и клубней.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FC93" w14:textId="77777777" w:rsidR="00265CEA" w:rsidRPr="00265CEA" w:rsidRDefault="00265CEA" w:rsidP="00265CEA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Какое значение имеют кутикула и пробка в и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спарении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воды растением. </w:t>
            </w:r>
          </w:p>
          <w:p w14:paraId="120F51D2" w14:textId="77777777" w:rsidR="00265CEA" w:rsidRPr="00265CEA" w:rsidRDefault="00265CEA" w:rsidP="00265CE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Какая покровная ткань в большей степени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ияет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на испарение воды растением. </w:t>
            </w:r>
          </w:p>
          <w:p w14:paraId="70C2A487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B491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два свежих яблока и два клубня картофеля, весы, нож, полиэтиленовые пищевые пакеты, датчик относительной влажности воздуха.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23A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265CEA" w:rsidRPr="00265CEA" w14:paraId="5ED7B1AF" w14:textId="77777777" w:rsidTr="00265CEA">
        <w:trPr>
          <w:trHeight w:val="22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417B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F4B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   Условия прорастания семян.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9D19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Лабораторная работа № 11 «Условия прорастания семян». Значение воды и воздуха для прорастания семян».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A8E4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Изучить роль Запасных питательных веществ семени. Температурные условия прорастания семян. Роль света.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006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роль воды и воздуха в прорастании семян. Объяснять значение запасных питательных веществ в прорастании семян. Объяснять зависимость прорастания семян от температурных условий. Прогнозировать сроки посева семян отдельных культур. Умение работать с лабораторным оборудованием, увеличительными приборами.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6301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 Цифровая лаборатория по экологии (датчик освещенности, влажности и температуры).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E81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265CEA" w:rsidRPr="00265CEA" w14:paraId="33AE9109" w14:textId="77777777" w:rsidTr="00265CEA">
        <w:trPr>
          <w:trHeight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7ACB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>19-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66A9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Деление клеток.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1B9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Лабораторная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350B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Рассмотрение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CD20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Обучающая – научить применять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0E34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Предметные стекла,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C8F8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</w:tbl>
    <w:p w14:paraId="4AFECFEC" w14:textId="77777777" w:rsidR="00265CEA" w:rsidRPr="00265CEA" w:rsidRDefault="00265CEA" w:rsidP="00265CEA">
      <w:pPr>
        <w:spacing w:after="0"/>
        <w:ind w:right="1057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137" w:type="dxa"/>
        <w:tblInd w:w="-108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75"/>
        <w:gridCol w:w="2410"/>
        <w:gridCol w:w="1702"/>
        <w:gridCol w:w="2693"/>
        <w:gridCol w:w="4537"/>
        <w:gridCol w:w="2554"/>
        <w:gridCol w:w="566"/>
      </w:tblGrid>
      <w:tr w:rsidR="00265CEA" w:rsidRPr="00265CEA" w14:paraId="073146AC" w14:textId="77777777" w:rsidTr="00265CEA">
        <w:trPr>
          <w:trHeight w:val="2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7FC8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D67A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D05A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работа № 12 «Наблюдение фаз митоза в клетках растений»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D1D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микропрепаратов с делящимися клетками растения. изучить поведение хромосом во время фаз митоза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8B22" w14:textId="77777777" w:rsidR="00265CEA" w:rsidRPr="00265CEA" w:rsidRDefault="00265CEA" w:rsidP="00265CEA">
            <w:pPr>
              <w:spacing w:line="257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полученные знания при сравнении основных стадий деления клеток в митозе; развивающая – способствовать формированию навыков работы с </w:t>
            </w:r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микроскопом;-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воспитательная – предоставить возможность проявить самостоятельность и активность в выполнении заданий лабораторной работы, аккуратность в оформлении результатов. </w:t>
            </w:r>
          </w:p>
          <w:p w14:paraId="79D7899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5AB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покровные стекла,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препаровальная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игла, пинцет, спиртовка, спички, пипетка, метиленовый синий, фильтровальная бумага, микроскоп, пророщенные семена или луковицы с корешками.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58DF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5CEA" w:rsidRPr="00265CEA" w14:paraId="2A8B366F" w14:textId="77777777" w:rsidTr="00265CEA">
        <w:trPr>
          <w:trHeight w:val="38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D7E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21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75B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Растения. Многообразие растений. Значение растений в природе и жизни человека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C66D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Лабораторная работа № 13 «Обнаружение хлоропластов в клетках растений»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E817" w14:textId="77777777" w:rsidR="00265CEA" w:rsidRPr="00265CEA" w:rsidRDefault="00265CEA" w:rsidP="00265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главные признаки растений.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7F70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части цветкового растения на рисунке учебника, выдвигать предположения об их функциях. Сравнивать цветковые и голосеменные растения, характеризовать их сходство и различия. Характеризовать мхи, папоротники, хвощи, плауны как споровые растения, определять термин «спора». Выявлять на рисунке учебника различия между растениями разных систематических групп. Сопоставлять свойства растительной и бактериальной клеток, делать выводы. Характеризовать значение растений разных систематических групп в жизни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человекаУмение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работать с лабораторным оборудованием,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увеличительнымиприборами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E32A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Обнаружение хлоропластов в клетках растений с использованием цифрового микроскопа. Электронные таблицы и плакаты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7AAD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265CEA" w:rsidRPr="00265CEA" w14:paraId="14D9CFBF" w14:textId="77777777" w:rsidTr="00265CEA">
        <w:trPr>
          <w:trHeight w:val="40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1645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22-</w:t>
            </w:r>
          </w:p>
          <w:p w14:paraId="4CC715A7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978A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Лист.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43E1" w14:textId="77777777" w:rsidR="00265CEA" w:rsidRPr="00265CEA" w:rsidRDefault="00265CEA" w:rsidP="00265CEA">
            <w:pPr>
              <w:spacing w:after="4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Лабораторная работа № 14 «Обнаружение нитратов в </w:t>
            </w:r>
          </w:p>
          <w:p w14:paraId="2478D1CD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листьях»  </w:t>
            </w:r>
          </w:p>
          <w:p w14:paraId="4A156EC1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AE51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Обнаружить нитраты в листьях растений и определить источник их поступления.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28DA" w14:textId="77777777" w:rsidR="00265CEA" w:rsidRPr="00265CEA" w:rsidRDefault="00265CEA" w:rsidP="00265CEA">
            <w:pPr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Существуют нормы по содержанию нитратов. Опасно ли для человека повышенное содержание нитратов в растениях.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FB59" w14:textId="77777777" w:rsidR="00265CEA" w:rsidRPr="00265CEA" w:rsidRDefault="00265CEA" w:rsidP="00265CEA">
            <w:pPr>
              <w:ind w:right="3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Побеги комнатных растений (бальзамина,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сингониума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или быстрорастущих видов семейства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коммелиновые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— традесканции,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зебрины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сеткреазии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), ступка с пестиком, ножницы, воронка, марля или бинт, химический стакан на 50 мл, цифровой датчик концентрации ионов, электрод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нитратанионов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, электрод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8277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</w:tbl>
    <w:p w14:paraId="030394ED" w14:textId="77777777" w:rsidR="00265CEA" w:rsidRPr="00265CEA" w:rsidRDefault="00265CEA" w:rsidP="00265CEA">
      <w:pPr>
        <w:spacing w:after="0"/>
        <w:ind w:right="1057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137" w:type="dxa"/>
        <w:tblInd w:w="-108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2410"/>
        <w:gridCol w:w="1702"/>
        <w:gridCol w:w="2693"/>
        <w:gridCol w:w="4537"/>
        <w:gridCol w:w="2554"/>
        <w:gridCol w:w="566"/>
      </w:tblGrid>
      <w:tr w:rsidR="00265CEA" w:rsidRPr="00265CEA" w14:paraId="0FEE2600" w14:textId="77777777" w:rsidTr="00265CEA">
        <w:trPr>
          <w:trHeight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06F7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F46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90A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1497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B34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97FF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сравнения.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D16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5CEA" w:rsidRPr="00265CEA" w14:paraId="3565079A" w14:textId="77777777" w:rsidTr="00265CEA">
        <w:trPr>
          <w:trHeight w:val="2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8FB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>24-</w:t>
            </w:r>
          </w:p>
          <w:p w14:paraId="017A1E6D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25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DEE4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Вегетативное размножение растений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998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Практическая работа «</w:t>
            </w:r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Способы  вегетативного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размножения растений».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FCDF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Сформировать умение размножать растения с помощью вегетативных органов.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DF8A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сформировать знания о способах вегетативного размножения растений в природе и практике человека, роли вегетативного размножения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7385" w14:textId="77777777" w:rsidR="00265CEA" w:rsidRPr="00265CEA" w:rsidRDefault="00265CEA" w:rsidP="00265CEA">
            <w:pPr>
              <w:ind w:right="7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Субстрат для укоренения черенков, рассадные ящики, цветочные горшки, стаканы с водой, ножницы, нож, учебник,</w:t>
            </w:r>
            <w:r w:rsidRPr="00265C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видеоурок и таблица «Вегетативное размножение».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8C9B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265CEA" w:rsidRPr="00265CEA" w14:paraId="7C63ABF4" w14:textId="77777777" w:rsidTr="00265CEA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6AF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A07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Раздел 3.Животные (7часов) </w:t>
            </w:r>
          </w:p>
        </w:tc>
      </w:tr>
      <w:tr w:rsidR="00265CEA" w:rsidRPr="00265CEA" w14:paraId="4F1BBDB8" w14:textId="77777777" w:rsidTr="00265CEA">
        <w:trPr>
          <w:trHeight w:val="3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B9F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D1D5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 Животные. Строение животных. Многообразие животных, их роль в природе и жизни человека. 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AC7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 Практическая работа «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Классификаци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я </w:t>
            </w:r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животных »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89F9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Распознавать одноклеточных и многоклеточных животных на рисунках учебника.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F957" w14:textId="77777777" w:rsidR="00265CEA" w:rsidRPr="00265CEA" w:rsidRDefault="00265CEA" w:rsidP="00265CEA">
            <w:pPr>
              <w:spacing w:line="237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простейших по рисункам учебника, описывать их различие, называть части их тела. Сравнивать строение тела амёбы с клеткой эукариот, делать выводы. Называть многоклеточных животных, изображённых на рисунке учебника. Различать беспозвоночных и позвоночных животных. Объяснять роль животных в жизни человека и в природе. </w:t>
            </w:r>
          </w:p>
          <w:p w14:paraId="6E4B36F3" w14:textId="77777777" w:rsidR="00265CEA" w:rsidRPr="00265CEA" w:rsidRDefault="00265CEA" w:rsidP="00265CEA">
            <w:pPr>
              <w:ind w:right="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факторы неживой природы, оказывающие влияние на жизнедеятельность животных. Умение работать с лабораторным оборудованием, увеличительными приборами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F8E5" w14:textId="77777777" w:rsidR="00265CEA" w:rsidRPr="00265CEA" w:rsidRDefault="00265CEA" w:rsidP="00265CEA">
            <w:pPr>
              <w:spacing w:line="237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Готовить микропрепарат культуры амеб. Обнаружение одноклеточных животных (простейших) </w:t>
            </w:r>
          </w:p>
          <w:p w14:paraId="39644355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в водной среде с использованием цифрового микроскопа. Электронные таблицы и плакаты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DB0F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265CEA" w:rsidRPr="00265CEA" w14:paraId="143E50E2" w14:textId="77777777" w:rsidTr="00265CEA">
        <w:trPr>
          <w:trHeight w:val="3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0B91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>27-</w:t>
            </w:r>
          </w:p>
          <w:p w14:paraId="11AA9DB5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28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EF1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Простейшие    </w:t>
            </w:r>
          </w:p>
          <w:p w14:paraId="5C91F484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42A5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  <w:p w14:paraId="492F93D9" w14:textId="77777777" w:rsidR="00265CEA" w:rsidRPr="00265CEA" w:rsidRDefault="00265CEA" w:rsidP="00265CEA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Лабораторная работа «Сравнительна</w:t>
            </w:r>
          </w:p>
          <w:p w14:paraId="4147D8DA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</w:p>
          <w:p w14:paraId="7C57080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характеристика одноклеточных организмов»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A0EF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Изучить особенности строения и жизнедеятельности простейших (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Protozoa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).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ABF1" w14:textId="77777777" w:rsidR="00265CEA" w:rsidRPr="00265CEA" w:rsidRDefault="00265CEA" w:rsidP="00265CEA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Выявлять характерные признаки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подцарства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Простейшие, или Одноклеточные, </w:t>
            </w:r>
            <w:proofErr w:type="spellStart"/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- па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Саркодовые жгутиконосцы. </w:t>
            </w:r>
          </w:p>
          <w:p w14:paraId="18CF2275" w14:textId="77777777" w:rsidR="00265CEA" w:rsidRPr="00265CEA" w:rsidRDefault="00265CEA" w:rsidP="00265CEA">
            <w:pPr>
              <w:spacing w:after="9" w:line="267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Распознавать </w:t>
            </w:r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представите- лей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класса Саркодовые на микропрепаратах, рисунках, фотографиях. Устанавливать взаимосвязь строения и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функц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организма на примере амёбы-про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тея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5D69972D" w14:textId="77777777" w:rsidR="00265CEA" w:rsidRPr="00265CEA" w:rsidRDefault="00265CEA" w:rsidP="00265CE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Обосновывать роль простейших в экосистема х </w:t>
            </w:r>
          </w:p>
          <w:p w14:paraId="36D98DC9" w14:textId="77777777" w:rsidR="00265CEA" w:rsidRPr="00265CEA" w:rsidRDefault="00265CEA" w:rsidP="00265CEA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Умение работать с </w:t>
            </w:r>
          </w:p>
          <w:p w14:paraId="53213C33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лабораторным оборудованием,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увеличительн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приборами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44BF" w14:textId="77777777" w:rsidR="00265CEA" w:rsidRPr="00265CEA" w:rsidRDefault="00265CEA" w:rsidP="00265CEA">
            <w:pPr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Предметные стёкла, покровные стекла,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препаровальная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игла, пинцет, пипетка, фильтровальная бумага, микроскоп, микропрепарат инфузория-туфелька, эвглена, мерный стакан с водой из природного водоема, вата.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338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265CEA" w:rsidRPr="00265CEA" w14:paraId="3D685D20" w14:textId="77777777" w:rsidTr="00265CEA">
        <w:trPr>
          <w:trHeight w:val="7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A03B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29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BEC3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Движение животных.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3C0B" w14:textId="77777777" w:rsidR="00265CEA" w:rsidRPr="00265CEA" w:rsidRDefault="00265CEA" w:rsidP="00265CEA">
            <w:pPr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Лабораторная работа № «Наблюдение 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5FEB" w14:textId="77777777" w:rsidR="00265CEA" w:rsidRPr="00265CEA" w:rsidRDefault="00265CEA" w:rsidP="00265CEA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Готовить </w:t>
            </w:r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микро- препарат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культуры инфузорий. Изучать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7FC1" w14:textId="77777777" w:rsidR="00265CEA" w:rsidRPr="00265CEA" w:rsidRDefault="00265CEA" w:rsidP="00265CEA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Формулировать вывод о значении движения для животных. </w:t>
            </w:r>
          </w:p>
          <w:p w14:paraId="4324F098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Фиксировать результаты наблюдений в тетра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DD1E" w14:textId="77777777" w:rsidR="00265CEA" w:rsidRPr="00265CEA" w:rsidRDefault="00265CEA" w:rsidP="00265CEA">
            <w:pPr>
              <w:ind w:right="20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Электронные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табли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цы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и плакаты.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C94D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</w:tbl>
    <w:p w14:paraId="67C95968" w14:textId="77777777" w:rsidR="00265CEA" w:rsidRPr="00265CEA" w:rsidRDefault="00265CEA" w:rsidP="00265CEA">
      <w:pPr>
        <w:spacing w:after="0"/>
        <w:ind w:right="1057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137" w:type="dxa"/>
        <w:tblInd w:w="-108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675"/>
        <w:gridCol w:w="2410"/>
        <w:gridCol w:w="1702"/>
        <w:gridCol w:w="2693"/>
        <w:gridCol w:w="4537"/>
        <w:gridCol w:w="2554"/>
        <w:gridCol w:w="566"/>
      </w:tblGrid>
      <w:tr w:rsidR="00265CEA" w:rsidRPr="00265CEA" w14:paraId="30297B58" w14:textId="77777777" w:rsidTr="00265CEA">
        <w:trPr>
          <w:trHeight w:val="15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E13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E808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52F3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передвижени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ем животных».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F829" w14:textId="77777777" w:rsidR="00265CEA" w:rsidRPr="00265CEA" w:rsidRDefault="00265CEA" w:rsidP="00265CEA">
            <w:pPr>
              <w:ind w:right="43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живые организмы под микроскопом при малом увеличении.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2C77" w14:textId="77777777" w:rsidR="00265CEA" w:rsidRPr="00265CEA" w:rsidRDefault="00265CEA" w:rsidP="00265CEA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ди. </w:t>
            </w:r>
          </w:p>
          <w:p w14:paraId="164B9678" w14:textId="77777777" w:rsidR="00265CEA" w:rsidRPr="00265CEA" w:rsidRDefault="00265CEA" w:rsidP="00265CEA">
            <w:pPr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Соблюдать правила работы в кабинете, обращения с лабораторным оборудованием. Умение работать с лабораторным оборудованием,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увеличительн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приборами.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26C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6813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5CEA" w:rsidRPr="00265CEA" w14:paraId="5B61988C" w14:textId="77777777" w:rsidTr="00265CEA">
        <w:trPr>
          <w:trHeight w:val="25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9BA9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30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812F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Тип кольчатые черви. Внутреннее строение дождевого червя.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92EF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Лабораторная работа № 6 «Особенности внутреннего строения дождевого червя»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B0C5" w14:textId="77777777" w:rsidR="00265CEA" w:rsidRPr="00265CEA" w:rsidRDefault="00265CEA" w:rsidP="00265CEA">
            <w:pPr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изучить внутреннее развитие дождевого червя.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4D28" w14:textId="77777777" w:rsidR="00265CEA" w:rsidRPr="00265CEA" w:rsidRDefault="00265CEA" w:rsidP="00265CEA">
            <w:pPr>
              <w:spacing w:after="1" w:line="276" w:lineRule="auto"/>
              <w:ind w:right="7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Называть черты более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высо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кой организации кольчатых червей по сравнению с кру-</w:t>
            </w:r>
          </w:p>
          <w:p w14:paraId="1C68DE56" w14:textId="77777777" w:rsidR="00265CEA" w:rsidRPr="00265CEA" w:rsidRDefault="00265CEA" w:rsidP="00265CEA">
            <w:pPr>
              <w:spacing w:line="276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глыми.Распознавать</w:t>
            </w:r>
            <w:proofErr w:type="spellEnd"/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представителей класса н а рисунках, фотографиях. Характеризовать черты </w:t>
            </w:r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ус-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>ложнения</w:t>
            </w:r>
            <w:proofErr w:type="spellEnd"/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строения систем внутренних органов. </w:t>
            </w:r>
          </w:p>
          <w:p w14:paraId="7E2644CF" w14:textId="77777777" w:rsidR="00265CEA" w:rsidRPr="00265CEA" w:rsidRDefault="00265CEA" w:rsidP="00265CEA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Формулировать вывод об уровне строения органов чувств. </w:t>
            </w:r>
          </w:p>
          <w:p w14:paraId="1D2AA28D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BDB0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Бинокулярный микроскоп, препарат поперечный срез дождевого червя, препарат поперечный Лупа.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C0D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265CEA" w:rsidRPr="00265CEA" w14:paraId="0C16CA65" w14:textId="77777777" w:rsidTr="00265CEA">
        <w:trPr>
          <w:trHeight w:val="17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25A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>31-</w:t>
            </w:r>
          </w:p>
          <w:p w14:paraId="347F35A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32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6A03" w14:textId="77777777" w:rsidR="00265CEA" w:rsidRPr="00265CEA" w:rsidRDefault="00265CEA" w:rsidP="00265CEA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Мини-исследование </w:t>
            </w:r>
          </w:p>
          <w:p w14:paraId="28A4A69F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«Птицы на кормушке»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D7B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Практическая орнитология. Работа в группах: исследование «Птицы на кормушке».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3291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A929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647B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B3A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265CEA" w:rsidRPr="00265CEA" w14:paraId="08896103" w14:textId="77777777" w:rsidTr="00265CEA">
        <w:trPr>
          <w:trHeight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305F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A8BF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Раздел 4 Экология(2 часа) </w:t>
            </w:r>
          </w:p>
        </w:tc>
      </w:tr>
      <w:tr w:rsidR="00265CEA" w:rsidRPr="00265CEA" w14:paraId="3AE3D8FC" w14:textId="77777777" w:rsidTr="00265CEA">
        <w:trPr>
          <w:trHeight w:val="30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575B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33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F86D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Влияние экологических факторов на организмы.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5A8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DAB6461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Экологический практикум «Влияние абиотических факторов на организмы».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CDE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понятия: </w:t>
            </w:r>
          </w:p>
          <w:p w14:paraId="5887047E" w14:textId="77777777" w:rsidR="00265CEA" w:rsidRPr="00265CEA" w:rsidRDefault="00265CEA" w:rsidP="00265CEA">
            <w:pPr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«экологический фактор», «фактор неживой природы», «фактор живой природы», антропогенный фактор». Характеризовать действие различных факторов среды на организмы, приводить примеры собственных наблюдений.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383B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Изучить действие различных факторов среды (свет, влажность, температура) на организмы, приводить примеры собственных наблюдений. Аргументировать деятельность человека в природе как антропогенный фактор Выполнение лабораторной работ.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FCD5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Цифровая лаборатория по экологии (датчик освещенности, влажности и температуры).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699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265CEA" w:rsidRPr="00265CEA" w14:paraId="0F16EA9C" w14:textId="77777777" w:rsidTr="00265CEA">
        <w:trPr>
          <w:trHeight w:val="1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184F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6398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«Микроклимат в классе»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9057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Экологический практикум «Измерение влажности и температуры 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367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Определить и сравнить влажность и температуру воздуха в классе и около растения.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68EB" w14:textId="77777777" w:rsidR="00265CEA" w:rsidRPr="00265CEA" w:rsidRDefault="00265CEA" w:rsidP="00265CEA">
            <w:pPr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Сравнительное исследование температуры и влажности воздуха в классе и около растения. Какую роль играют зелёные насаждения в городе?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A701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Компьютер с программным обеспечением; Датчики температуры; Датчики влажности.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D4F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</w:tbl>
    <w:p w14:paraId="7D3319F7" w14:textId="77777777" w:rsidR="00265CEA" w:rsidRPr="00265CEA" w:rsidRDefault="00265CEA" w:rsidP="00265CEA">
      <w:pPr>
        <w:spacing w:after="0"/>
        <w:ind w:right="-587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117BEF91" wp14:editId="5AA259A4">
                <wp:extent cx="9793224" cy="509270"/>
                <wp:effectExtent l="0" t="0" r="0" b="0"/>
                <wp:docPr id="45047" name="Group 45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3224" cy="509270"/>
                          <a:chOff x="0" y="0"/>
                          <a:chExt cx="9793224" cy="509270"/>
                        </a:xfrm>
                      </wpg:grpSpPr>
                      <wps:wsp>
                        <wps:cNvPr id="3927" name="Rectangle 3927"/>
                        <wps:cNvSpPr/>
                        <wps:spPr>
                          <a:xfrm>
                            <a:off x="2031746" y="35374"/>
                            <a:ext cx="110245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C8FE7" w14:textId="77777777" w:rsidR="00EA2425" w:rsidRDefault="00EA2425" w:rsidP="00265CEA">
                              <w:r>
                                <w:t xml:space="preserve">разных зонах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8" name="Rectangle 3928"/>
                        <wps:cNvSpPr/>
                        <wps:spPr>
                          <a:xfrm>
                            <a:off x="2031746" y="195394"/>
                            <a:ext cx="60754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F74D27" w14:textId="77777777" w:rsidR="00EA2425" w:rsidRDefault="00EA2425" w:rsidP="00265CEA">
                              <w:r>
                                <w:t>класса»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9" name="Rectangle 3929"/>
                        <wps:cNvSpPr/>
                        <wps:spPr>
                          <a:xfrm>
                            <a:off x="2486279" y="16768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1E212" w14:textId="77777777" w:rsidR="00EA2425" w:rsidRDefault="00EA2425" w:rsidP="00265CEA"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0" name="Rectangle 3930"/>
                        <wps:cNvSpPr/>
                        <wps:spPr>
                          <a:xfrm>
                            <a:off x="2522855" y="16768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8C6F8" w14:textId="77777777" w:rsidR="00EA2425" w:rsidRDefault="00EA2425" w:rsidP="00265CE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37" name="Shape 4663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38" name="Shape 46638"/>
                        <wps:cNvSpPr/>
                        <wps:spPr>
                          <a:xfrm>
                            <a:off x="6096" y="0"/>
                            <a:ext cx="4224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3" h="9144">
                                <a:moveTo>
                                  <a:pt x="0" y="0"/>
                                </a:moveTo>
                                <a:lnTo>
                                  <a:pt x="422453" y="0"/>
                                </a:lnTo>
                                <a:lnTo>
                                  <a:pt x="4224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39" name="Shape 46639"/>
                        <wps:cNvSpPr/>
                        <wps:spPr>
                          <a:xfrm>
                            <a:off x="4285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40" name="Shape 46640"/>
                        <wps:cNvSpPr/>
                        <wps:spPr>
                          <a:xfrm>
                            <a:off x="434645" y="0"/>
                            <a:ext cx="1524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9144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  <a:lnTo>
                                  <a:pt x="1524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41" name="Shape 46641"/>
                        <wps:cNvSpPr/>
                        <wps:spPr>
                          <a:xfrm>
                            <a:off x="195859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42" name="Shape 46642"/>
                        <wps:cNvSpPr/>
                        <wps:spPr>
                          <a:xfrm>
                            <a:off x="1964690" y="0"/>
                            <a:ext cx="1074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5" h="9144">
                                <a:moveTo>
                                  <a:pt x="0" y="0"/>
                                </a:moveTo>
                                <a:lnTo>
                                  <a:pt x="1074725" y="0"/>
                                </a:lnTo>
                                <a:lnTo>
                                  <a:pt x="1074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43" name="Shape 46643"/>
                        <wps:cNvSpPr/>
                        <wps:spPr>
                          <a:xfrm>
                            <a:off x="30394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44" name="Shape 46644"/>
                        <wps:cNvSpPr/>
                        <wps:spPr>
                          <a:xfrm>
                            <a:off x="3045587" y="0"/>
                            <a:ext cx="1704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6" h="9144">
                                <a:moveTo>
                                  <a:pt x="0" y="0"/>
                                </a:moveTo>
                                <a:lnTo>
                                  <a:pt x="1704086" y="0"/>
                                </a:lnTo>
                                <a:lnTo>
                                  <a:pt x="1704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45" name="Shape 46645"/>
                        <wps:cNvSpPr/>
                        <wps:spPr>
                          <a:xfrm>
                            <a:off x="474967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46" name="Shape 46646"/>
                        <wps:cNvSpPr/>
                        <wps:spPr>
                          <a:xfrm>
                            <a:off x="4755769" y="0"/>
                            <a:ext cx="2874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8" h="9144">
                                <a:moveTo>
                                  <a:pt x="0" y="0"/>
                                </a:moveTo>
                                <a:lnTo>
                                  <a:pt x="2874518" y="0"/>
                                </a:lnTo>
                                <a:lnTo>
                                  <a:pt x="2874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47" name="Shape 46647"/>
                        <wps:cNvSpPr/>
                        <wps:spPr>
                          <a:xfrm>
                            <a:off x="76304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48" name="Shape 46648"/>
                        <wps:cNvSpPr/>
                        <wps:spPr>
                          <a:xfrm>
                            <a:off x="7636510" y="0"/>
                            <a:ext cx="1615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 h="914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  <a:lnTo>
                                  <a:pt x="1615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49" name="Shape 46649"/>
                        <wps:cNvSpPr/>
                        <wps:spPr>
                          <a:xfrm>
                            <a:off x="92522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50" name="Shape 46650"/>
                        <wps:cNvSpPr/>
                        <wps:spPr>
                          <a:xfrm>
                            <a:off x="9258300" y="0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51" name="Shape 46651"/>
                        <wps:cNvSpPr/>
                        <wps:spPr>
                          <a:xfrm>
                            <a:off x="96118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52" name="Shape 46652"/>
                        <wps:cNvSpPr/>
                        <wps:spPr>
                          <a:xfrm>
                            <a:off x="0" y="6096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53" name="Shape 46653"/>
                        <wps:cNvSpPr/>
                        <wps:spPr>
                          <a:xfrm>
                            <a:off x="0" y="3276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54" name="Shape 46654"/>
                        <wps:cNvSpPr/>
                        <wps:spPr>
                          <a:xfrm>
                            <a:off x="6096" y="327661"/>
                            <a:ext cx="4224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3" h="9144">
                                <a:moveTo>
                                  <a:pt x="0" y="0"/>
                                </a:moveTo>
                                <a:lnTo>
                                  <a:pt x="422453" y="0"/>
                                </a:lnTo>
                                <a:lnTo>
                                  <a:pt x="4224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55" name="Shape 46655"/>
                        <wps:cNvSpPr/>
                        <wps:spPr>
                          <a:xfrm>
                            <a:off x="428549" y="6096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56" name="Shape 46656"/>
                        <wps:cNvSpPr/>
                        <wps:spPr>
                          <a:xfrm>
                            <a:off x="428549" y="3276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57" name="Shape 46657"/>
                        <wps:cNvSpPr/>
                        <wps:spPr>
                          <a:xfrm>
                            <a:off x="434645" y="327661"/>
                            <a:ext cx="1524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9144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  <a:lnTo>
                                  <a:pt x="1524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58" name="Shape 46658"/>
                        <wps:cNvSpPr/>
                        <wps:spPr>
                          <a:xfrm>
                            <a:off x="1958594" y="6096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59" name="Shape 46659"/>
                        <wps:cNvSpPr/>
                        <wps:spPr>
                          <a:xfrm>
                            <a:off x="1958594" y="3276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60" name="Shape 46660"/>
                        <wps:cNvSpPr/>
                        <wps:spPr>
                          <a:xfrm>
                            <a:off x="1964690" y="327661"/>
                            <a:ext cx="1074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5" h="9144">
                                <a:moveTo>
                                  <a:pt x="0" y="0"/>
                                </a:moveTo>
                                <a:lnTo>
                                  <a:pt x="1074725" y="0"/>
                                </a:lnTo>
                                <a:lnTo>
                                  <a:pt x="1074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61" name="Shape 46661"/>
                        <wps:cNvSpPr/>
                        <wps:spPr>
                          <a:xfrm>
                            <a:off x="3039491" y="6096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62" name="Shape 46662"/>
                        <wps:cNvSpPr/>
                        <wps:spPr>
                          <a:xfrm>
                            <a:off x="3039491" y="3276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63" name="Shape 46663"/>
                        <wps:cNvSpPr/>
                        <wps:spPr>
                          <a:xfrm>
                            <a:off x="3045587" y="327661"/>
                            <a:ext cx="1704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6" h="9144">
                                <a:moveTo>
                                  <a:pt x="0" y="0"/>
                                </a:moveTo>
                                <a:lnTo>
                                  <a:pt x="1704086" y="0"/>
                                </a:lnTo>
                                <a:lnTo>
                                  <a:pt x="1704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64" name="Shape 46664"/>
                        <wps:cNvSpPr/>
                        <wps:spPr>
                          <a:xfrm>
                            <a:off x="4749673" y="6096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65" name="Shape 46665"/>
                        <wps:cNvSpPr/>
                        <wps:spPr>
                          <a:xfrm>
                            <a:off x="4749673" y="3276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66" name="Shape 46666"/>
                        <wps:cNvSpPr/>
                        <wps:spPr>
                          <a:xfrm>
                            <a:off x="4755769" y="327661"/>
                            <a:ext cx="2874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8" h="9144">
                                <a:moveTo>
                                  <a:pt x="0" y="0"/>
                                </a:moveTo>
                                <a:lnTo>
                                  <a:pt x="2874518" y="0"/>
                                </a:lnTo>
                                <a:lnTo>
                                  <a:pt x="2874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67" name="Shape 46667"/>
                        <wps:cNvSpPr/>
                        <wps:spPr>
                          <a:xfrm>
                            <a:off x="7630414" y="6096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68" name="Shape 46668"/>
                        <wps:cNvSpPr/>
                        <wps:spPr>
                          <a:xfrm>
                            <a:off x="7630414" y="3276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69" name="Shape 46669"/>
                        <wps:cNvSpPr/>
                        <wps:spPr>
                          <a:xfrm>
                            <a:off x="7636510" y="327661"/>
                            <a:ext cx="1615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 h="914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  <a:lnTo>
                                  <a:pt x="1615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70" name="Shape 46670"/>
                        <wps:cNvSpPr/>
                        <wps:spPr>
                          <a:xfrm>
                            <a:off x="9252204" y="6096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71" name="Shape 46671"/>
                        <wps:cNvSpPr/>
                        <wps:spPr>
                          <a:xfrm>
                            <a:off x="9252204" y="3276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72" name="Shape 46672"/>
                        <wps:cNvSpPr/>
                        <wps:spPr>
                          <a:xfrm>
                            <a:off x="9258300" y="327661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73" name="Shape 46673"/>
                        <wps:cNvSpPr/>
                        <wps:spPr>
                          <a:xfrm>
                            <a:off x="9611868" y="6096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74" name="Shape 46674"/>
                        <wps:cNvSpPr/>
                        <wps:spPr>
                          <a:xfrm>
                            <a:off x="9611868" y="3276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75" name="Shape 46675"/>
                        <wps:cNvSpPr/>
                        <wps:spPr>
                          <a:xfrm>
                            <a:off x="53340" y="333705"/>
                            <a:ext cx="973988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9884" h="175564">
                                <a:moveTo>
                                  <a:pt x="0" y="0"/>
                                </a:moveTo>
                                <a:lnTo>
                                  <a:pt x="9739884" y="0"/>
                                </a:lnTo>
                                <a:lnTo>
                                  <a:pt x="973988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BEF91" id="Group 45047" o:spid="_x0000_s1026" style="width:771.1pt;height:40.1pt;mso-position-horizontal-relative:char;mso-position-vertical-relative:line" coordsize="97932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">
                <v:rect id="Rectangle 3927" o:spid="_x0000_s1027" style="position:absolute;left:20317;top:353;width:11024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6b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SyezuH/TXgCcvUHAAD//wMAUEsBAi0AFAAGAAgAAAAhANvh9svuAAAAhQEAABMAAAAAAAAA&#10;AAAAAAAAAAAAAFtDb250ZW50X1R5cGVzXS54bWxQSwECLQAUAAYACAAAACEAWvQsW78AAAAVAQAA&#10;CwAAAAAAAAAAAAAAAAAfAQAAX3JlbHMvLnJlbHNQSwECLQAUAAYACAAAACEAvLm+m8YAAADdAAAA&#10;DwAAAAAAAAAAAAAAAAAHAgAAZHJzL2Rvd25yZXYueG1sUEsFBgAAAAADAAMAtwAAAPoCAAAAAA==&#10;" filled="f" stroked="f">
                  <v:textbox inset="0,0,0,0">
                    <w:txbxContent>
                      <w:p w14:paraId="1AAC8FE7" w14:textId="77777777" w:rsidR="00EA2425" w:rsidRDefault="00EA2425" w:rsidP="00265CEA">
                        <w:r>
                          <w:t xml:space="preserve">разных зонах </w:t>
                        </w:r>
                      </w:p>
                    </w:txbxContent>
                  </v:textbox>
                </v:rect>
                <v:rect id="Rectangle 3928" o:spid="_x0000_s1028" style="position:absolute;left:20317;top:1953;width:6075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irp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" filled="f" stroked="f">
                  <v:textbox inset="0,0,0,0">
                    <w:txbxContent>
                      <w:p w14:paraId="08F74D27" w14:textId="77777777" w:rsidR="00EA2425" w:rsidRDefault="00EA2425" w:rsidP="00265CEA">
                        <w:r>
                          <w:t>класса»</w:t>
                        </w:r>
                      </w:p>
                    </w:txbxContent>
                  </v:textbox>
                </v:rect>
                <v:rect id="Rectangle 3929" o:spid="_x0000_s1029" style="position:absolute;left:24862;top:1676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o9y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6TOIHbm/AE5PoPAAD//wMAUEsBAi0AFAAGAAgAAAAhANvh9svuAAAAhQEAABMAAAAAAAAA&#10;AAAAAAAAAAAAAFtDb250ZW50X1R5cGVzXS54bWxQSwECLQAUAAYACAAAACEAWvQsW78AAAAVAQAA&#10;CwAAAAAAAAAAAAAAAAAfAQAAX3JlbHMvLnJlbHNQSwECLQAUAAYACAAAACEAomqPcsYAAADdAAAA&#10;DwAAAAAAAAAAAAAAAAAHAgAAZHJzL2Rvd25yZXYueG1sUEsFBgAAAAADAAMAtwAAAPoCAAAAAA==&#10;" filled="f" stroked="f">
                  <v:textbox inset="0,0,0,0">
                    <w:txbxContent>
                      <w:p w14:paraId="4251E212" w14:textId="77777777" w:rsidR="00EA2425" w:rsidRDefault="00EA2425" w:rsidP="00265CEA">
                        <w:r>
                          <w:t>.</w:t>
                        </w:r>
                      </w:p>
                    </w:txbxContent>
                  </v:textbox>
                </v:rect>
                <v:rect id="Rectangle 3930" o:spid="_x0000_s1030" style="position:absolute;left:25228;top:1676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" filled="f" stroked="f">
                  <v:textbox inset="0,0,0,0">
                    <w:txbxContent>
                      <w:p w14:paraId="62D8C6F8" w14:textId="77777777" w:rsidR="00EA2425" w:rsidRDefault="00EA2425" w:rsidP="00265CEA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637" o:spid="_x0000_s103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638" o:spid="_x0000_s1032" style="position:absolute;left:60;width:4225;height:91;visibility:visible;mso-wrap-style:square;v-text-anchor:top" coordsize="4224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" path="m,l422453,r,9144l,9144,,e" fillcolor="black" stroked="f" strokeweight="0">
                  <v:stroke miterlimit="83231f" joinstyle="miter"/>
                  <v:path arrowok="t" textboxrect="0,0,422453,9144"/>
                </v:shape>
                <v:shape id="Shape 46639" o:spid="_x0000_s1033" style="position:absolute;left:428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640" o:spid="_x0000_s1034" style="position:absolute;left:4346;width:15240;height:91;visibility:visible;mso-wrap-style:square;v-text-anchor:top" coordsize="1524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" path="m,l1524000,r,9144l,9144,,e" fillcolor="black" stroked="f" strokeweight="0">
                  <v:stroke miterlimit="83231f" joinstyle="miter"/>
                  <v:path arrowok="t" textboxrect="0,0,1524000,9144"/>
                </v:shape>
                <v:shape id="Shape 46641" o:spid="_x0000_s1035" style="position:absolute;left:1958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642" o:spid="_x0000_s1036" style="position:absolute;left:19646;width:10748;height:91;visibility:visible;mso-wrap-style:square;v-text-anchor:top" coordsize="10747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" path="m,l1074725,r,9144l,9144,,e" fillcolor="black" stroked="f" strokeweight="0">
                  <v:stroke miterlimit="83231f" joinstyle="miter"/>
                  <v:path arrowok="t" textboxrect="0,0,1074725,9144"/>
                </v:shape>
                <v:shape id="Shape 46643" o:spid="_x0000_s1037" style="position:absolute;left:303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644" o:spid="_x0000_s1038" style="position:absolute;left:30455;width:17041;height:91;visibility:visible;mso-wrap-style:square;v-text-anchor:top" coordsize="17040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" path="m,l1704086,r,9144l,9144,,e" fillcolor="black" stroked="f" strokeweight="0">
                  <v:stroke miterlimit="83231f" joinstyle="miter"/>
                  <v:path arrowok="t" textboxrect="0,0,1704086,9144"/>
                </v:shape>
                <v:shape id="Shape 46645" o:spid="_x0000_s1039" style="position:absolute;left:474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646" o:spid="_x0000_s1040" style="position:absolute;left:47557;width:28745;height:91;visibility:visible;mso-wrap-style:square;v-text-anchor:top" coordsize="28745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" path="m,l2874518,r,9144l,9144,,e" fillcolor="black" stroked="f" strokeweight="0">
                  <v:stroke miterlimit="83231f" joinstyle="miter"/>
                  <v:path arrowok="t" textboxrect="0,0,2874518,9144"/>
                </v:shape>
                <v:shape id="Shape 46647" o:spid="_x0000_s1041" style="position:absolute;left:763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648" o:spid="_x0000_s1042" style="position:absolute;left:76365;width:16157;height:91;visibility:visible;mso-wrap-style:square;v-text-anchor:top" coordsize="16156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" path="m,l1615694,r,9144l,9144,,e" fillcolor="black" stroked="f" strokeweight="0">
                  <v:stroke miterlimit="83231f" joinstyle="miter"/>
                  <v:path arrowok="t" textboxrect="0,0,1615694,9144"/>
                </v:shape>
                <v:shape id="Shape 46649" o:spid="_x0000_s1043" style="position:absolute;left:925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650" o:spid="_x0000_s1044" style="position:absolute;left:92583;width:3535;height:91;visibility:visible;mso-wrap-style:square;v-text-anchor:top" coordsize="3535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46651" o:spid="_x0000_s1045" style="position:absolute;left:9611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652" o:spid="_x0000_s1046" style="position:absolute;top:60;width:91;height:3216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6653" o:spid="_x0000_s1047" style="position:absolute;top:327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654" o:spid="_x0000_s1048" style="position:absolute;left:60;top:3276;width:4225;height:92;visibility:visible;mso-wrap-style:square;v-text-anchor:top" coordsize="4224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" path="m,l422453,r,9144l,9144,,e" fillcolor="black" stroked="f" strokeweight="0">
                  <v:stroke miterlimit="83231f" joinstyle="miter"/>
                  <v:path arrowok="t" textboxrect="0,0,422453,9144"/>
                </v:shape>
                <v:shape id="Shape 46655" o:spid="_x0000_s1049" style="position:absolute;left:4285;top:60;width:91;height:3216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6656" o:spid="_x0000_s1050" style="position:absolute;left:4285;top:327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657" o:spid="_x0000_s1051" style="position:absolute;left:4346;top:3276;width:15240;height:92;visibility:visible;mso-wrap-style:square;v-text-anchor:top" coordsize="1524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" path="m,l1524000,r,9144l,9144,,e" fillcolor="black" stroked="f" strokeweight="0">
                  <v:stroke miterlimit="83231f" joinstyle="miter"/>
                  <v:path arrowok="t" textboxrect="0,0,1524000,9144"/>
                </v:shape>
                <v:shape id="Shape 46658" o:spid="_x0000_s1052" style="position:absolute;left:19585;top:60;width:92;height:3216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6659" o:spid="_x0000_s1053" style="position:absolute;left:19585;top:327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660" o:spid="_x0000_s1054" style="position:absolute;left:19646;top:3276;width:10748;height:92;visibility:visible;mso-wrap-style:square;v-text-anchor:top" coordsize="10747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" path="m,l1074725,r,9144l,9144,,e" fillcolor="black" stroked="f" strokeweight="0">
                  <v:stroke miterlimit="83231f" joinstyle="miter"/>
                  <v:path arrowok="t" textboxrect="0,0,1074725,9144"/>
                </v:shape>
                <v:shape id="Shape 46661" o:spid="_x0000_s1055" style="position:absolute;left:30394;top:60;width:92;height:3216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6662" o:spid="_x0000_s1056" style="position:absolute;left:30394;top:327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663" o:spid="_x0000_s1057" style="position:absolute;left:30455;top:3276;width:17041;height:92;visibility:visible;mso-wrap-style:square;v-text-anchor:top" coordsize="17040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" path="m,l1704086,r,9144l,9144,,e" fillcolor="black" stroked="f" strokeweight="0">
                  <v:stroke miterlimit="83231f" joinstyle="miter"/>
                  <v:path arrowok="t" textboxrect="0,0,1704086,9144"/>
                </v:shape>
                <v:shape id="Shape 46664" o:spid="_x0000_s1058" style="position:absolute;left:47496;top:60;width:92;height:3216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6665" o:spid="_x0000_s1059" style="position:absolute;left:47496;top:327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666" o:spid="_x0000_s1060" style="position:absolute;left:47557;top:3276;width:28745;height:92;visibility:visible;mso-wrap-style:square;v-text-anchor:top" coordsize="28745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" path="m,l2874518,r,9144l,9144,,e" fillcolor="black" stroked="f" strokeweight="0">
                  <v:stroke miterlimit="83231f" joinstyle="miter"/>
                  <v:path arrowok="t" textboxrect="0,0,2874518,9144"/>
                </v:shape>
                <v:shape id="Shape 46667" o:spid="_x0000_s1061" style="position:absolute;left:76304;top:60;width:91;height:3216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6668" o:spid="_x0000_s1062" style="position:absolute;left:76304;top:327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669" o:spid="_x0000_s1063" style="position:absolute;left:76365;top:3276;width:16157;height:92;visibility:visible;mso-wrap-style:square;v-text-anchor:top" coordsize="16156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" path="m,l1615694,r,9144l,9144,,e" fillcolor="black" stroked="f" strokeweight="0">
                  <v:stroke miterlimit="83231f" joinstyle="miter"/>
                  <v:path arrowok="t" textboxrect="0,0,1615694,9144"/>
                </v:shape>
                <v:shape id="Shape 46670" o:spid="_x0000_s1064" style="position:absolute;left:92522;top:60;width:91;height:3216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6671" o:spid="_x0000_s1065" style="position:absolute;left:92522;top:327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672" o:spid="_x0000_s1066" style="position:absolute;left:92583;top:3276;width:3535;height:92;visibility:visible;mso-wrap-style:square;v-text-anchor:top" coordsize="3535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46673" o:spid="_x0000_s1067" style="position:absolute;left:96118;top:60;width:92;height:3216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6674" o:spid="_x0000_s1068" style="position:absolute;left:96118;top:327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675" o:spid="_x0000_s1069" style="position:absolute;left:533;top:3337;width:97399;height:1755;visibility:visible;mso-wrap-style:square;v-text-anchor:top" coordsize="973988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" path="m,l9739884,r,175564l,175564,,e" stroked="f" strokeweight="0">
                  <v:stroke miterlimit="83231f" joinstyle="miter"/>
                  <v:path arrowok="t" textboxrect="0,0,9739884,175564"/>
                </v:shape>
                <w10:anchorlock/>
              </v:group>
            </w:pict>
          </mc:Fallback>
        </mc:AlternateConten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2C782662" w14:textId="77777777" w:rsidR="00265CEA" w:rsidRPr="00265CEA" w:rsidRDefault="00265CEA" w:rsidP="00265CEA">
      <w:pPr>
        <w:spacing w:after="7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18655366" w14:textId="77777777" w:rsidR="00265CEA" w:rsidRPr="00265CEA" w:rsidRDefault="00265CEA" w:rsidP="00265CEA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V.  </w:t>
      </w:r>
      <w:r w:rsidRPr="00265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Учебный (тематический) план </w:t>
      </w:r>
      <w:r w:rsidRPr="00265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23D22B6" w14:textId="77777777" w:rsidR="00265CEA" w:rsidRPr="00265CEA" w:rsidRDefault="00265CEA" w:rsidP="00265CE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7E694B7F" w14:textId="77777777" w:rsidR="00265CEA" w:rsidRPr="00265CEA" w:rsidRDefault="00265CEA" w:rsidP="00265CE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4426" w:type="dxa"/>
        <w:tblInd w:w="-108" w:type="dxa"/>
        <w:tblCellMar>
          <w:top w:w="7" w:type="dxa"/>
          <w:left w:w="79" w:type="dxa"/>
          <w:right w:w="19" w:type="dxa"/>
        </w:tblCellMar>
        <w:tblLook w:val="04A0" w:firstRow="1" w:lastRow="0" w:firstColumn="1" w:lastColumn="0" w:noHBand="0" w:noVBand="1"/>
      </w:tblPr>
      <w:tblGrid>
        <w:gridCol w:w="675"/>
        <w:gridCol w:w="9500"/>
        <w:gridCol w:w="850"/>
        <w:gridCol w:w="1814"/>
        <w:gridCol w:w="29"/>
        <w:gridCol w:w="1558"/>
      </w:tblGrid>
      <w:tr w:rsidR="00265CEA" w:rsidRPr="00265CEA" w14:paraId="126ED46E" w14:textId="77777777" w:rsidTr="00265CEA">
        <w:trPr>
          <w:trHeight w:val="10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4DDD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D21B" w14:textId="77777777" w:rsidR="00265CEA" w:rsidRPr="00265CEA" w:rsidRDefault="00265CEA" w:rsidP="00265CEA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занятия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1FD7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4044" w14:textId="77777777" w:rsidR="00265CEA" w:rsidRPr="00265CEA" w:rsidRDefault="00265CEA" w:rsidP="00265CEA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43E3D48" w14:textId="77777777" w:rsidR="00265CEA" w:rsidRPr="00265CEA" w:rsidRDefault="00265CEA" w:rsidP="00265CEA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теория   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BF0F" w14:textId="77777777" w:rsidR="00265CEA" w:rsidRPr="00265CEA" w:rsidRDefault="00265CEA" w:rsidP="00265CEA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DCB7C5D" w14:textId="77777777" w:rsidR="00265CEA" w:rsidRPr="00265CEA" w:rsidRDefault="00265CEA" w:rsidP="00265CEA">
            <w:pPr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практика </w:t>
            </w:r>
          </w:p>
        </w:tc>
      </w:tr>
      <w:tr w:rsidR="00265CEA" w:rsidRPr="00265CEA" w14:paraId="510BE266" w14:textId="77777777" w:rsidTr="00265CEA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2ED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AC940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Введение.(3часа)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57647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B6A06B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350BA1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5CEA" w:rsidRPr="00265CEA" w14:paraId="171FDAE8" w14:textId="77777777" w:rsidTr="00265CEA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44C3" w14:textId="77777777" w:rsidR="00265CEA" w:rsidRPr="00265CEA" w:rsidRDefault="00265CEA" w:rsidP="00265CEA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C149" w14:textId="77777777" w:rsidR="00265CEA" w:rsidRPr="00265CEA" w:rsidRDefault="00265CEA" w:rsidP="00265CEA">
            <w:pPr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 работы и техника безопасности при выполнении лабораторных, </w:t>
            </w:r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практических  работ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Ознакомление с оборудованием центра «Точка роста». Лабораторная работа №1 «Лабораторное оборудование и приборы для научных исследований».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DC32" w14:textId="77777777" w:rsidR="00265CEA" w:rsidRPr="00265CEA" w:rsidRDefault="00265CEA" w:rsidP="00265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64AA395D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7E66" w14:textId="77777777" w:rsidR="00265CEA" w:rsidRPr="00265CEA" w:rsidRDefault="00265CEA" w:rsidP="00265CEA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F230" w14:textId="77777777" w:rsidR="00265CEA" w:rsidRPr="00265CEA" w:rsidRDefault="00265CEA" w:rsidP="00265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65CEA" w:rsidRPr="00265CEA" w14:paraId="2A9675D0" w14:textId="77777777" w:rsidTr="00265CEA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A3FD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2-3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F31B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уголка кружка.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369D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FCC7" w14:textId="77777777" w:rsidR="00265CEA" w:rsidRPr="00265CEA" w:rsidRDefault="00265CEA" w:rsidP="00265CEA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2CAA" w14:textId="77777777" w:rsidR="00265CEA" w:rsidRPr="00265CEA" w:rsidRDefault="00265CEA" w:rsidP="00265CEA">
            <w:pPr>
              <w:ind w:right="2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65CEA" w:rsidRPr="00265CEA" w14:paraId="37672FDE" w14:textId="77777777" w:rsidTr="00265CEA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705F" w14:textId="77777777" w:rsidR="00265CEA" w:rsidRPr="00265CEA" w:rsidRDefault="00265CEA" w:rsidP="00265CEA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DD51C" w14:textId="77777777" w:rsidR="00265CEA" w:rsidRPr="00265CEA" w:rsidRDefault="00265CEA" w:rsidP="00265CEA">
            <w:pPr>
              <w:ind w:right="2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1. Лаборатория Левенгука ( 6  часов)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B582E3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6B3800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50234D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5CEA" w:rsidRPr="00265CEA" w14:paraId="228491F6" w14:textId="77777777" w:rsidTr="00265CEA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2AE6" w14:textId="77777777" w:rsidR="00265CEA" w:rsidRPr="00265CEA" w:rsidRDefault="00265CEA" w:rsidP="00265CEA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6577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Методы изучения живых организмов: наблюдение, измерение, эксперимент История изобретения микроскопа, его устройство и правила работы. Лабораторная работа № 2 «Изучение устройства увеличительных приборов».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4AA3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4932" w14:textId="77777777" w:rsidR="00265CEA" w:rsidRPr="00265CEA" w:rsidRDefault="00265CEA" w:rsidP="00265CEA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F846" w14:textId="77777777" w:rsidR="00265CEA" w:rsidRPr="00265CEA" w:rsidRDefault="00265CEA" w:rsidP="00265CEA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</w:tr>
      <w:tr w:rsidR="00265CEA" w:rsidRPr="00265CEA" w14:paraId="0A8A7D80" w14:textId="77777777" w:rsidTr="00265CE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5FDC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5E6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Клеточное строение организмов. Многообразие клеток. Методы изучения живых.  Лабораторный </w:t>
            </w:r>
            <w:proofErr w:type="spellStart"/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практикум«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Части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клетки и их назначение».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5DD4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6CE1" w14:textId="77777777" w:rsidR="00265CEA" w:rsidRPr="00265CEA" w:rsidRDefault="00265CEA" w:rsidP="00265CEA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A591" w14:textId="77777777" w:rsidR="00265CEA" w:rsidRPr="00265CEA" w:rsidRDefault="00265CEA" w:rsidP="00265CEA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</w:tr>
      <w:tr w:rsidR="00265CEA" w:rsidRPr="00265CEA" w14:paraId="509C0BE8" w14:textId="77777777" w:rsidTr="00265CE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5876" w14:textId="77777777" w:rsidR="00265CEA" w:rsidRPr="00265CEA" w:rsidRDefault="00265CEA" w:rsidP="00265CEA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933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Техника приготовления временного микропрепарата. Лабораторная работа №3 «Приготовление препарата клеток сочной чешуи луковицы лука».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71A2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26CD" w14:textId="77777777" w:rsidR="00265CEA" w:rsidRPr="00265CEA" w:rsidRDefault="00265CEA" w:rsidP="00265CEA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3CDF" w14:textId="77777777" w:rsidR="00265CEA" w:rsidRPr="00265CEA" w:rsidRDefault="00265CEA" w:rsidP="00265CEA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</w:tr>
      <w:tr w:rsidR="00265CEA" w:rsidRPr="00265CEA" w14:paraId="1CE6405E" w14:textId="77777777" w:rsidTr="00265CE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9568" w14:textId="77777777" w:rsidR="00265CEA" w:rsidRPr="00265CEA" w:rsidRDefault="00265CEA" w:rsidP="00265CEA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6D41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Клетки, ткани и органы растений. Отличительные признаки живых организмов. Лабораторная работа №4«Ткани растительного организма».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327A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  <w:p w14:paraId="7D4E4051" w14:textId="77777777" w:rsidR="00265CEA" w:rsidRPr="00265CEA" w:rsidRDefault="00265CEA" w:rsidP="00265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6700" w14:textId="77777777" w:rsidR="00265CEA" w:rsidRPr="00265CEA" w:rsidRDefault="00265CEA" w:rsidP="00265CEA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4358" w14:textId="77777777" w:rsidR="00265CEA" w:rsidRPr="00265CEA" w:rsidRDefault="00265CEA" w:rsidP="00265CEA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</w:tr>
      <w:tr w:rsidR="00265CEA" w:rsidRPr="00265CEA" w14:paraId="3E6CA995" w14:textId="77777777" w:rsidTr="00265CEA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0ED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8-9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47B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«Микромир вокруг нас». Мини-исследование.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2FD8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59EC" w14:textId="77777777" w:rsidR="00265CEA" w:rsidRPr="00265CEA" w:rsidRDefault="00265CEA" w:rsidP="00265CEA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6E27" w14:textId="77777777" w:rsidR="00265CEA" w:rsidRPr="00265CEA" w:rsidRDefault="00265CEA" w:rsidP="00265CEA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65CEA" w:rsidRPr="00265CEA" w14:paraId="08669FE7" w14:textId="77777777" w:rsidTr="00265CEA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83AE" w14:textId="77777777" w:rsidR="00265CEA" w:rsidRPr="00265CEA" w:rsidRDefault="00265CEA" w:rsidP="00265CEA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2A027" w14:textId="77777777" w:rsidR="00265CEA" w:rsidRPr="00265CEA" w:rsidRDefault="00265CEA" w:rsidP="00265CEA">
            <w:pPr>
              <w:ind w:right="41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2.Биология растений (  16  часов)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76A7E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13F11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147F5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5CEA" w:rsidRPr="00265CEA" w14:paraId="3A4185B5" w14:textId="77777777" w:rsidTr="00265CEA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0C3A" w14:textId="77777777" w:rsidR="00265CEA" w:rsidRPr="00265CEA" w:rsidRDefault="00265CEA" w:rsidP="00265CEA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E675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>Дыхание  и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обмен веществ у растений. Лабораторная работа № 5 «Дыхание листьев»,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0B18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6379" w14:textId="77777777" w:rsidR="00265CEA" w:rsidRPr="00265CEA" w:rsidRDefault="00265CEA" w:rsidP="00265CEA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E4F0" w14:textId="77777777" w:rsidR="00265CEA" w:rsidRPr="00265CEA" w:rsidRDefault="00265CEA" w:rsidP="00265CEA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</w:tr>
      <w:tr w:rsidR="00265CEA" w:rsidRPr="00265CEA" w14:paraId="7CC85D7D" w14:textId="77777777" w:rsidTr="00265CEA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4545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11-</w:t>
            </w:r>
          </w:p>
          <w:p w14:paraId="3E756413" w14:textId="77777777" w:rsidR="00265CEA" w:rsidRPr="00265CEA" w:rsidRDefault="00265CEA" w:rsidP="00265CEA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F80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механизмов испарения воды листьями. Лабораторная работа № 6 «Зависимость транспирации и температуры от площади поверхности листьев».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120C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0B7C" w14:textId="77777777" w:rsidR="00265CEA" w:rsidRPr="00265CEA" w:rsidRDefault="00265CEA" w:rsidP="00265CEA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6592" w14:textId="77777777" w:rsidR="00265CEA" w:rsidRPr="00265CEA" w:rsidRDefault="00265CEA" w:rsidP="00265CEA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65CEA" w:rsidRPr="00265CEA" w14:paraId="252FC615" w14:textId="77777777" w:rsidTr="00265CE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813E" w14:textId="77777777" w:rsidR="00265CEA" w:rsidRPr="00265CEA" w:rsidRDefault="00265CEA" w:rsidP="00265CEA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F2A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Испарение воды растениями Лабораторная работа №7 «Испарение воды листьями до и после полива».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B7CE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357A" w14:textId="77777777" w:rsidR="00265CEA" w:rsidRPr="00265CEA" w:rsidRDefault="00265CEA" w:rsidP="00265CEA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426A" w14:textId="77777777" w:rsidR="00265CEA" w:rsidRPr="00265CEA" w:rsidRDefault="00265CEA" w:rsidP="00265CEA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</w:tr>
      <w:tr w:rsidR="00265CEA" w:rsidRPr="00265CEA" w14:paraId="3C45C949" w14:textId="77777777" w:rsidTr="00265CE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EAD9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>14-</w:t>
            </w:r>
          </w:p>
          <w:p w14:paraId="01144ACC" w14:textId="77777777" w:rsidR="00265CEA" w:rsidRPr="00265CEA" w:rsidRDefault="00265CEA" w:rsidP="00265CEA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1DE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Тургор в жизни растений. Лабораторная работа № 8 </w:t>
            </w:r>
            <w:proofErr w:type="spellStart"/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Тургорное</w:t>
            </w:r>
            <w:proofErr w:type="spellEnd"/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состояние клеток.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A7D9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0F40" w14:textId="77777777" w:rsidR="00265CEA" w:rsidRPr="00265CEA" w:rsidRDefault="00265CEA" w:rsidP="00265CEA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ECA2" w14:textId="77777777" w:rsidR="00265CEA" w:rsidRPr="00265CEA" w:rsidRDefault="00265CEA" w:rsidP="00265CEA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65CEA" w:rsidRPr="00265CEA" w14:paraId="7FEBFD86" w14:textId="77777777" w:rsidTr="00265CEA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C577" w14:textId="77777777" w:rsidR="00265CEA" w:rsidRPr="00265CEA" w:rsidRDefault="00265CEA" w:rsidP="00265CEA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5F2A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Воздушное питание растений — фотосинтез. Лабораторная работа № 9«Фотосинтез».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AE8A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CDA2" w14:textId="77777777" w:rsidR="00265CEA" w:rsidRPr="00265CEA" w:rsidRDefault="00265CEA" w:rsidP="00265CEA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901A" w14:textId="77777777" w:rsidR="00265CEA" w:rsidRPr="00265CEA" w:rsidRDefault="00265CEA" w:rsidP="00265CEA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</w:tr>
      <w:tr w:rsidR="00265CEA" w:rsidRPr="00265CEA" w14:paraId="27A3C924" w14:textId="77777777" w:rsidTr="00265CEA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F3D8" w14:textId="77777777" w:rsidR="00265CEA" w:rsidRPr="00265CEA" w:rsidRDefault="00265CEA" w:rsidP="00265CEA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6A2D" w14:textId="77777777" w:rsidR="00265CEA" w:rsidRPr="00265CEA" w:rsidRDefault="00265CEA" w:rsidP="00265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Кутикула. Лабораторная работа № 10 «Значение кутикулы и пробки в защите растений от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2FD7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2FBC" w14:textId="77777777" w:rsidR="00265CEA" w:rsidRPr="00265CEA" w:rsidRDefault="00265CEA" w:rsidP="00265CEA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16F7" w14:textId="77777777" w:rsidR="00265CEA" w:rsidRPr="00265CEA" w:rsidRDefault="00265CEA" w:rsidP="00265CEA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</w:tr>
      <w:tr w:rsidR="00265CEA" w:rsidRPr="00265CEA" w14:paraId="52237382" w14:textId="77777777" w:rsidTr="00265CEA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218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FB68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испарения».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839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5A1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2830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5CEA" w:rsidRPr="00265CEA" w14:paraId="567DB88F" w14:textId="77777777" w:rsidTr="00265CE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134D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38FB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Условия прорастания семян. Лабораторная работа № 11 «Условия прорастания семян». Значение воды и воздуха для прорастания семян».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BE03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6836" w14:textId="77777777" w:rsidR="00265CEA" w:rsidRPr="00265CEA" w:rsidRDefault="00265CEA" w:rsidP="00265CEA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A17B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</w:tr>
      <w:tr w:rsidR="00265CEA" w:rsidRPr="00265CEA" w14:paraId="419DDFB4" w14:textId="77777777" w:rsidTr="00265CE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2DBA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>19-</w:t>
            </w:r>
          </w:p>
          <w:p w14:paraId="10CD0201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9424" w14:textId="77777777" w:rsidR="00265CEA" w:rsidRPr="00265CEA" w:rsidRDefault="00265CEA" w:rsidP="00265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Деление клеток. Лабораторная работа № 12 «Наблюдение фаз митоза в клетках растений»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F042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33F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579D" w14:textId="77777777" w:rsidR="00265CEA" w:rsidRPr="00265CEA" w:rsidRDefault="00265CEA" w:rsidP="00265CEA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65CEA" w:rsidRPr="00265CEA" w14:paraId="05CC6733" w14:textId="77777777" w:rsidTr="00265CE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C2AC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28D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Растения. Многообразие растений. Значение растений в природе и жизни человека Лабораторная работа № 13 «Обнаружение хлоропластов в клетках растений»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5ABC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BDD4" w14:textId="77777777" w:rsidR="00265CEA" w:rsidRPr="00265CEA" w:rsidRDefault="00265CEA" w:rsidP="00265CEA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5E8E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</w:tr>
      <w:tr w:rsidR="00265CEA" w:rsidRPr="00265CEA" w14:paraId="49797DA2" w14:textId="77777777" w:rsidTr="00265CE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BB70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>22-</w:t>
            </w:r>
          </w:p>
          <w:p w14:paraId="43E67C19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9EB3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Лист. Лабораторная работа № 14 «Обнаружение нитратов в листьях»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2E23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F152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B341" w14:textId="77777777" w:rsidR="00265CEA" w:rsidRPr="00265CEA" w:rsidRDefault="00265CEA" w:rsidP="00265CEA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65CEA" w:rsidRPr="00265CEA" w14:paraId="49FE1CAD" w14:textId="77777777" w:rsidTr="00265CEA">
        <w:trPr>
          <w:trHeight w:val="5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9275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>24-</w:t>
            </w:r>
          </w:p>
          <w:p w14:paraId="20606DD8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BB0E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Вегетативное размножение растений. Практическая работа «</w:t>
            </w:r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 вегетативного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размножения растений».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DBC9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5D5F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FDEC" w14:textId="77777777" w:rsidR="00265CEA" w:rsidRPr="00265CEA" w:rsidRDefault="00265CEA" w:rsidP="00265CEA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65CEA" w:rsidRPr="00265CEA" w14:paraId="70439E91" w14:textId="77777777" w:rsidTr="00265CEA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FFCD" w14:textId="77777777" w:rsidR="00265CEA" w:rsidRPr="00265CEA" w:rsidRDefault="00265CEA" w:rsidP="00265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824FA" w14:textId="77777777" w:rsidR="00265CEA" w:rsidRPr="00265CEA" w:rsidRDefault="00265CEA" w:rsidP="00265CEA">
            <w:pPr>
              <w:ind w:right="102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3.Животные (7часов)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3F6BED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1C4C8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B079F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5CEA" w:rsidRPr="00265CEA" w14:paraId="54745D41" w14:textId="77777777" w:rsidTr="00265CE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1676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9B64" w14:textId="77777777" w:rsidR="00265CEA" w:rsidRPr="00265CEA" w:rsidRDefault="00265CEA" w:rsidP="00265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Животные. Строение животных. Многообразие животных, их роль в природе и жизни человека.    Практическая работа «Классификация </w:t>
            </w:r>
            <w:proofErr w:type="gramStart"/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животных »</w:t>
            </w:r>
            <w:proofErr w:type="gramEnd"/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FBCE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FBAE" w14:textId="77777777" w:rsidR="00265CEA" w:rsidRPr="00265CEA" w:rsidRDefault="00265CEA" w:rsidP="00265CEA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2723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</w:tr>
      <w:tr w:rsidR="00265CEA" w:rsidRPr="00265CEA" w14:paraId="0D240EFA" w14:textId="77777777" w:rsidTr="00265CE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640D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>27-</w:t>
            </w:r>
          </w:p>
          <w:p w14:paraId="684D0D9A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C6B4" w14:textId="77777777" w:rsidR="00265CEA" w:rsidRPr="00265CEA" w:rsidRDefault="00265CEA" w:rsidP="00265CEA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Простейшие. </w:t>
            </w:r>
          </w:p>
          <w:p w14:paraId="4B46C799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Лабораторная работа «Сравнительная характеристика одноклеточных организмов»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1B1C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FBE8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BB23" w14:textId="77777777" w:rsidR="00265CEA" w:rsidRPr="00265CEA" w:rsidRDefault="00265CEA" w:rsidP="00265CEA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65CEA" w:rsidRPr="00265CEA" w14:paraId="6847747A" w14:textId="77777777" w:rsidTr="00265CE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3775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448B" w14:textId="77777777" w:rsidR="00265CEA" w:rsidRPr="00265CEA" w:rsidRDefault="00265CEA" w:rsidP="00265CEA">
            <w:pPr>
              <w:ind w:right="3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Движение животных. Лабораторная работа № «Наблюдение за передвижением животных».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5572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E528" w14:textId="77777777" w:rsidR="00265CEA" w:rsidRPr="00265CEA" w:rsidRDefault="00265CEA" w:rsidP="00265CEA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1B34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</w:tr>
      <w:tr w:rsidR="00265CEA" w:rsidRPr="00265CEA" w14:paraId="5BCEA6EC" w14:textId="77777777" w:rsidTr="00265CE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5D51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9C9B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Тип кольчатые черви. Внутреннее строение дождевого червя. Лабораторная работа № 6 «Особенности внутреннего строения дождевого червя»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B847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710F" w14:textId="77777777" w:rsidR="00265CEA" w:rsidRPr="00265CEA" w:rsidRDefault="00265CEA" w:rsidP="00265CEA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0A44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</w:tr>
      <w:tr w:rsidR="00265CEA" w:rsidRPr="00265CEA" w14:paraId="340B90BA" w14:textId="77777777" w:rsidTr="00265CE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8BDF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>31-</w:t>
            </w:r>
          </w:p>
          <w:p w14:paraId="24909F36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B31B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Мини-исследование «Птицы на кормушке» Практическая орнитология. Работа в группах: исследование «Птицы на кормушке».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0081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2BB4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863C" w14:textId="77777777" w:rsidR="00265CEA" w:rsidRPr="00265CEA" w:rsidRDefault="00265CEA" w:rsidP="00265CEA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65CEA" w:rsidRPr="00265CEA" w14:paraId="17359C07" w14:textId="77777777" w:rsidTr="00265CEA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FCBF" w14:textId="77777777" w:rsidR="00265CEA" w:rsidRPr="00265CEA" w:rsidRDefault="00265CEA" w:rsidP="00265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C08A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4 Экология(2 часа)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458DCC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5D806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130F10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5CEA" w:rsidRPr="00265CEA" w14:paraId="46D38BDA" w14:textId="77777777" w:rsidTr="00265CE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6965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3204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Влияние экологических факторов на организмы. Экологический практикум «Влияние абиотических факторов на организмы».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93B3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2879" w14:textId="77777777" w:rsidR="00265CEA" w:rsidRPr="00265CEA" w:rsidRDefault="00265CEA" w:rsidP="00265CEA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79E8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</w:tr>
      <w:tr w:rsidR="00265CEA" w:rsidRPr="00265CEA" w14:paraId="7E49871A" w14:textId="77777777" w:rsidTr="00265CE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0A7B" w14:textId="77777777" w:rsidR="00265CEA" w:rsidRPr="00265CEA" w:rsidRDefault="00265CEA" w:rsidP="00265CE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D3D2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«Микроклимат в классе» Экологический практикум «Измерение влажности и температуры в разных зонах класса».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EF89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4936" w14:textId="77777777" w:rsidR="00265CEA" w:rsidRPr="00265CEA" w:rsidRDefault="00265CEA" w:rsidP="00265CEA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92EE" w14:textId="77777777" w:rsidR="00265CEA" w:rsidRPr="00265CEA" w:rsidRDefault="00265CEA" w:rsidP="00265CE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</w:tr>
    </w:tbl>
    <w:p w14:paraId="65D0FE0F" w14:textId="77777777" w:rsidR="00265CEA" w:rsidRPr="00265CEA" w:rsidRDefault="00265CEA" w:rsidP="00265CEA">
      <w:pPr>
        <w:spacing w:after="2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1DAF6AFB" w14:textId="77777777" w:rsidR="00265CEA" w:rsidRPr="00265CEA" w:rsidRDefault="00265CEA" w:rsidP="00265CEA">
      <w:pPr>
        <w:spacing w:after="2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6DA7D761" w14:textId="77777777" w:rsidR="00265CEA" w:rsidRPr="00265CEA" w:rsidRDefault="00265CEA" w:rsidP="00265CEA">
      <w:pPr>
        <w:spacing w:after="218"/>
        <w:ind w:right="173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5AFE86EB" w14:textId="77777777" w:rsidR="00265CEA" w:rsidRPr="00265CEA" w:rsidRDefault="00265CEA" w:rsidP="00265CEA">
      <w:pPr>
        <w:spacing w:after="2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718AC7C0" w14:textId="77777777" w:rsidR="00265CEA" w:rsidRPr="00265CEA" w:rsidRDefault="00265CEA" w:rsidP="00265CEA">
      <w:pPr>
        <w:spacing w:after="219"/>
        <w:ind w:right="173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741DFD8B" w14:textId="77777777" w:rsidR="00265CEA" w:rsidRPr="00265CEA" w:rsidRDefault="00265CEA" w:rsidP="00265CEA">
      <w:pPr>
        <w:spacing w:after="0"/>
        <w:ind w:right="173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D94B3CF" w14:textId="77777777" w:rsidR="00265CEA" w:rsidRPr="00265CEA" w:rsidRDefault="00265CEA" w:rsidP="00265CEA">
      <w:pPr>
        <w:spacing w:after="13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265CEA" w:rsidRPr="00265CEA">
          <w:headerReference w:type="even" r:id="rId10"/>
          <w:headerReference w:type="default" r:id="rId11"/>
          <w:headerReference w:type="first" r:id="rId12"/>
          <w:pgSz w:w="16838" w:h="11906" w:orient="landscape"/>
          <w:pgMar w:top="569" w:right="6267" w:bottom="863" w:left="1133" w:header="720" w:footer="720" w:gutter="0"/>
          <w:cols w:space="720"/>
        </w:sectPr>
      </w:pPr>
    </w:p>
    <w:p w14:paraId="0CC2DED9" w14:textId="77777777" w:rsidR="00F54A0C" w:rsidRDefault="00265CEA" w:rsidP="00265CEA">
      <w:pPr>
        <w:keepNext/>
        <w:keepLines/>
        <w:spacing w:after="15" w:line="266" w:lineRule="auto"/>
        <w:outlineLvl w:val="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ФОРМЫ АТТЕСТАЦИИ И ОЦЕНОЧНЫЕ МАТЕРИАЛЫ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AEBEBB9" w14:textId="77777777" w:rsidR="00265CEA" w:rsidRPr="00265CEA" w:rsidRDefault="00265CEA" w:rsidP="00265CEA">
      <w:pPr>
        <w:keepNext/>
        <w:keepLines/>
        <w:spacing w:after="15" w:line="26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Формы контроля достижения результатов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7BED739" w14:textId="77777777" w:rsidR="00265CEA" w:rsidRPr="00265CEA" w:rsidRDefault="00265CEA" w:rsidP="00265CEA">
      <w:pPr>
        <w:spacing w:after="22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2155E094" wp14:editId="76955073">
                <wp:extent cx="4987036" cy="170078"/>
                <wp:effectExtent l="0" t="0" r="0" b="0"/>
                <wp:docPr id="41288" name="Group 41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7036" cy="170078"/>
                          <a:chOff x="0" y="0"/>
                          <a:chExt cx="4987036" cy="170078"/>
                        </a:xfrm>
                      </wpg:grpSpPr>
                      <pic:pic xmlns:pic="http://schemas.openxmlformats.org/drawingml/2006/picture">
                        <pic:nvPicPr>
                          <pic:cNvPr id="4997" name="Picture 49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036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98" name="Rectangle 4998"/>
                        <wps:cNvSpPr/>
                        <wps:spPr>
                          <a:xfrm>
                            <a:off x="4915865" y="13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9F689" w14:textId="77777777" w:rsidR="00EA2425" w:rsidRDefault="00EA2425" w:rsidP="00265CE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5E094" id="Group 41288" o:spid="_x0000_s1070" style="width:392.7pt;height:13.4pt;mso-position-horizontal-relative:char;mso-position-vertical-relative:line" coordsize="49870,1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97" o:spid="_x0000_s1071" type="#_x0000_t75" style="position:absolute;width:49870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">
                  <v:imagedata r:id="rId14" o:title=""/>
                </v:shape>
                <v:rect id="Rectangle 4998" o:spid="_x0000_s1072" style="position:absolute;left:49158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" filled="f" stroked="f">
                  <v:textbox inset="0,0,0,0">
                    <w:txbxContent>
                      <w:p w14:paraId="4B59F689" w14:textId="77777777" w:rsidR="00EA2425" w:rsidRDefault="00EA2425" w:rsidP="00265CEA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537655" w14:textId="77777777" w:rsidR="00265CEA" w:rsidRPr="00265CEA" w:rsidRDefault="00265CEA" w:rsidP="00265CEA">
      <w:pPr>
        <w:spacing w:after="2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93C3EF1" wp14:editId="7747846E">
                <wp:extent cx="4249039" cy="170078"/>
                <wp:effectExtent l="0" t="0" r="0" b="0"/>
                <wp:docPr id="41289" name="Group 4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9039" cy="170078"/>
                          <a:chOff x="0" y="0"/>
                          <a:chExt cx="4249039" cy="170078"/>
                        </a:xfrm>
                      </wpg:grpSpPr>
                      <pic:pic xmlns:pic="http://schemas.openxmlformats.org/drawingml/2006/picture">
                        <pic:nvPicPr>
                          <pic:cNvPr id="5000" name="Picture 500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9039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01" name="Rectangle 5001"/>
                        <wps:cNvSpPr/>
                        <wps:spPr>
                          <a:xfrm>
                            <a:off x="4177868" y="13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32468" w14:textId="77777777" w:rsidR="00EA2425" w:rsidRDefault="00EA2425" w:rsidP="00265CE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C3EF1" id="Group 41289" o:spid="_x0000_s1073" style="width:334.55pt;height:13.4pt;mso-position-horizontal-relative:char;mso-position-vertical-relative:line" coordsize="42490,1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">
                <v:shape id="Picture 5000" o:spid="_x0000_s1074" type="#_x0000_t75" style="position:absolute;width:42490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">
                  <v:imagedata r:id="rId16" o:title=""/>
                </v:shape>
                <v:rect id="Rectangle 5001" o:spid="_x0000_s1075" style="position:absolute;left:41778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" filled="f" stroked="f">
                  <v:textbox inset="0,0,0,0">
                    <w:txbxContent>
                      <w:p w14:paraId="0A632468" w14:textId="77777777" w:rsidR="00EA2425" w:rsidRDefault="00EA2425" w:rsidP="00265CEA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EF5F71" w14:textId="77777777" w:rsidR="00265CEA" w:rsidRPr="00265CEA" w:rsidRDefault="00265CEA" w:rsidP="00265CEA">
      <w:pPr>
        <w:spacing w:after="2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0DB06AD9" wp14:editId="43FFB61D">
                <wp:extent cx="4624197" cy="170079"/>
                <wp:effectExtent l="0" t="0" r="0" b="0"/>
                <wp:docPr id="41290" name="Group 41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4197" cy="170079"/>
                          <a:chOff x="0" y="0"/>
                          <a:chExt cx="4624197" cy="170079"/>
                        </a:xfrm>
                      </wpg:grpSpPr>
                      <pic:pic xmlns:pic="http://schemas.openxmlformats.org/drawingml/2006/picture">
                        <pic:nvPicPr>
                          <pic:cNvPr id="5003" name="Picture 500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4197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04" name="Rectangle 5004"/>
                        <wps:cNvSpPr/>
                        <wps:spPr>
                          <a:xfrm>
                            <a:off x="4553153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2E435" w14:textId="77777777" w:rsidR="00EA2425" w:rsidRDefault="00EA2425" w:rsidP="00265CE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06AD9" id="Group 41290" o:spid="_x0000_s1076" style="width:364.1pt;height:13.4pt;mso-position-horizontal-relative:char;mso-position-vertical-relative:line" coordsize="46241,1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">
                <v:shape id="Picture 5003" o:spid="_x0000_s1077" type="#_x0000_t75" style="position:absolute;width:4624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">
                  <v:imagedata r:id="rId18" o:title=""/>
                </v:shape>
                <v:rect id="Rectangle 5004" o:spid="_x0000_s1078" style="position:absolute;left:45531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" filled="f" stroked="f">
                  <v:textbox inset="0,0,0,0">
                    <w:txbxContent>
                      <w:p w14:paraId="5C22E435" w14:textId="77777777" w:rsidR="00EA2425" w:rsidRDefault="00EA2425" w:rsidP="00265CEA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D2D2D3F" w14:textId="77777777" w:rsidR="00265CEA" w:rsidRPr="00265CEA" w:rsidRDefault="00265CEA" w:rsidP="00265CEA">
      <w:pPr>
        <w:spacing w:after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3FA419D" wp14:editId="72B3FE05">
                <wp:extent cx="1203427" cy="170078"/>
                <wp:effectExtent l="0" t="0" r="0" b="0"/>
                <wp:docPr id="41291" name="Group 41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427" cy="170078"/>
                          <a:chOff x="0" y="0"/>
                          <a:chExt cx="1203427" cy="170078"/>
                        </a:xfrm>
                      </wpg:grpSpPr>
                      <pic:pic xmlns:pic="http://schemas.openxmlformats.org/drawingml/2006/picture">
                        <pic:nvPicPr>
                          <pic:cNvPr id="5006" name="Picture 500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427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07" name="Rectangle 5007"/>
                        <wps:cNvSpPr/>
                        <wps:spPr>
                          <a:xfrm>
                            <a:off x="1132281" y="13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7252C" w14:textId="77777777" w:rsidR="00EA2425" w:rsidRDefault="00EA2425" w:rsidP="00265CE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A419D" id="Group 41291" o:spid="_x0000_s1079" style="width:94.75pt;height:13.4pt;mso-position-horizontal-relative:char;mso-position-vertical-relative:line" coordsize="12034,1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">
                <v:shape id="Picture 5006" o:spid="_x0000_s1080" type="#_x0000_t75" style="position:absolute;width:1203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">
                  <v:imagedata r:id="rId20" o:title=""/>
                </v:shape>
                <v:rect id="Rectangle 5007" o:spid="_x0000_s1081" style="position:absolute;left:11322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" filled="f" stroked="f">
                  <v:textbox inset="0,0,0,0">
                    <w:txbxContent>
                      <w:p w14:paraId="40F7252C" w14:textId="77777777" w:rsidR="00EA2425" w:rsidRDefault="00EA2425" w:rsidP="00265CEA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92D9066" w14:textId="77777777" w:rsidR="00265CEA" w:rsidRPr="00265CEA" w:rsidRDefault="00265CEA" w:rsidP="00265CE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409499D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отслеживания результатов деятельности обучающихся проводится входящая, промежуточная и итоговая аттестация. Хорошим показателем работы является участие обучающихся в конкурсах и фестивалях различного уровня.  </w:t>
      </w:r>
    </w:p>
    <w:p w14:paraId="7359B41E" w14:textId="77777777" w:rsidR="00265CEA" w:rsidRPr="00265CEA" w:rsidRDefault="00265CEA" w:rsidP="007922B0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ОРГАНИЗАЦИОННО-ПЕДАГОГИЧЕСКИЕ УСЛОВИЯ РЕАЛИЗАЦИИ </w:t>
      </w:r>
      <w:proofErr w:type="gramStart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ПРОГРАММЫ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Методическое</w:t>
      </w:r>
      <w:proofErr w:type="gramEnd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обеспечение реализации программы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35FE9EB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Данная Программа опирается на принципы научности, последовательности, преемственности, доступности, наглядности, поддержания интереса к ней. С целью более эффективной реализации  </w:t>
      </w:r>
    </w:p>
    <w:p w14:paraId="219DC280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Программы созданы условия для благоприятного, личного общения педагога с обучающимися, используются технологические средства обучения, проводятся экскурсии, применяются игровые технологии и творческая деятельность, проводятся лабораторные и практические работы.  </w:t>
      </w:r>
    </w:p>
    <w:p w14:paraId="3C3B7215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Теоретический материал дается в доступной, наглядной, эмоционально-окрашенной форме. Обучающиеся вовлекаются в проектную и исследовательскую деятельность</w:t>
      </w:r>
      <w:r w:rsidRPr="00265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Основной формой организации деятельности обучающихся на занятии являются групповая работа. В течение всего времени обучения по Программе обучающиеся приобретают теоретические знания, которые подкрепляются практической деятельностью. Основными формами, обеспечивающими сознательное и прочное усвоение обучающимися материала, являются:  </w:t>
      </w:r>
    </w:p>
    <w:p w14:paraId="4F945157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7E250BC9" wp14:editId="6E421587">
            <wp:extent cx="687514" cy="169164"/>
            <wp:effectExtent l="0" t="0" r="0" b="0"/>
            <wp:docPr id="5047" name="Picture 5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" name="Picture 504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751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-практическое занятие, сочетающее теоретическое и практическое освоение новых знаний, умений и навыков;  </w:t>
      </w:r>
    </w:p>
    <w:p w14:paraId="08015BEA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7840D174" wp14:editId="69B04141">
            <wp:extent cx="759409" cy="169164"/>
            <wp:effectExtent l="0" t="0" r="0" b="0"/>
            <wp:docPr id="5053" name="Picture 5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" name="Picture 505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9409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практикум предусматривает отработку практических навыков;  </w:t>
      </w:r>
    </w:p>
    <w:p w14:paraId="372FC34D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9C44D08" wp14:editId="6ACBED64">
            <wp:extent cx="759409" cy="169164"/>
            <wp:effectExtent l="0" t="0" r="0" b="0"/>
            <wp:docPr id="5059" name="Picture 5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" name="Picture 505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9409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самостоятельная работа формирует навык самостоятельной деятельности.  </w:t>
      </w:r>
    </w:p>
    <w:p w14:paraId="3E6429A7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39ECCDA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изучении теоретического материала с учётом возрастных особенностей организуются практические и лабораторные работы, самостоятельная работа, подготовка докладов, творческих работ, исследовательских работ, проектов. Организуется работа с ресурсами Интернет, создание мультимедийных презентаций, встречи со специалистами.  Программа предусматривает использование различных педагогических технологий, применяемых в системе дополнительного образования:  </w:t>
      </w:r>
      <w:r w:rsidRPr="00265CE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C5F0C17" wp14:editId="555FA472">
            <wp:extent cx="3701796" cy="169164"/>
            <wp:effectExtent l="0" t="0" r="0" b="0"/>
            <wp:docPr id="5076" name="Picture 5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6" name="Picture 507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017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включенность каждого </w:t>
      </w:r>
    </w:p>
    <w:p w14:paraId="1E25913A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обучающегося);  </w:t>
      </w:r>
    </w:p>
    <w:p w14:paraId="2241233B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1349E4D" wp14:editId="6AA9D799">
                <wp:extent cx="3398393" cy="170078"/>
                <wp:effectExtent l="0" t="0" r="0" b="0"/>
                <wp:docPr id="41301" name="Group 41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8393" cy="170078"/>
                          <a:chOff x="0" y="0"/>
                          <a:chExt cx="3398393" cy="170078"/>
                        </a:xfrm>
                      </wpg:grpSpPr>
                      <pic:pic xmlns:pic="http://schemas.openxmlformats.org/drawingml/2006/picture">
                        <pic:nvPicPr>
                          <pic:cNvPr id="5082" name="Picture 508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393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83" name="Rectangle 5083"/>
                        <wps:cNvSpPr/>
                        <wps:spPr>
                          <a:xfrm>
                            <a:off x="3329000" y="13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58621" w14:textId="77777777" w:rsidR="00EA2425" w:rsidRDefault="00EA2425" w:rsidP="00265CE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49E4D" id="Group 41301" o:spid="_x0000_s1082" style="width:267.6pt;height:13.4pt;mso-position-horizontal-relative:char;mso-position-vertical-relative:line" coordsize="33983,1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">
                <v:shape id="Picture 5082" o:spid="_x0000_s1083" type="#_x0000_t75" style="position:absolute;width:3398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">
                  <v:imagedata r:id="rId25" o:title=""/>
                </v:shape>
                <v:rect id="Rectangle 5083" o:spid="_x0000_s1084" style="position:absolute;left:33290;top:1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" filled="f" stroked="f">
                  <v:textbox inset="0,0,0,0">
                    <w:txbxContent>
                      <w:p w14:paraId="64F58621" w14:textId="77777777" w:rsidR="00EA2425" w:rsidRDefault="00EA2425" w:rsidP="00265CEA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7F15B03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10C0EA71" wp14:editId="53EEAD11">
            <wp:extent cx="3547999" cy="169164"/>
            <wp:effectExtent l="0" t="0" r="0" b="0"/>
            <wp:docPr id="5085" name="Picture 5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5" name="Picture 508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47999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одна из наиболее эффективных </w:t>
      </w:r>
    </w:p>
    <w:p w14:paraId="413D4DFE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технологий личностно - ориентированного образования;  </w:t>
      </w:r>
    </w:p>
    <w:p w14:paraId="67E5E32F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67251FA" wp14:editId="6ABF8D67">
            <wp:extent cx="1644777" cy="169164"/>
            <wp:effectExtent l="0" t="0" r="0" b="0"/>
            <wp:docPr id="5095" name="Picture 5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5" name="Picture 509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44777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создающие максимально возможные условия для сохранения, </w:t>
      </w:r>
    </w:p>
    <w:p w14:paraId="79498113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педагогов);  </w:t>
      </w:r>
    </w:p>
    <w:p w14:paraId="13E9B189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1A0A15A" wp14:editId="1A5AD9FB">
                <wp:extent cx="2181733" cy="170078"/>
                <wp:effectExtent l="0" t="0" r="0" b="0"/>
                <wp:docPr id="41192" name="Group 41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733" cy="170078"/>
                          <a:chOff x="0" y="0"/>
                          <a:chExt cx="2181733" cy="170078"/>
                        </a:xfrm>
                      </wpg:grpSpPr>
                      <pic:pic xmlns:pic="http://schemas.openxmlformats.org/drawingml/2006/picture">
                        <pic:nvPicPr>
                          <pic:cNvPr id="5104" name="Picture 510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733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05" name="Rectangle 5105"/>
                        <wps:cNvSpPr/>
                        <wps:spPr>
                          <a:xfrm>
                            <a:off x="2106498" y="13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52621" w14:textId="77777777" w:rsidR="00EA2425" w:rsidRDefault="00EA2425" w:rsidP="00265CE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0A15A" id="Group 41192" o:spid="_x0000_s1085" style="width:171.8pt;height:13.4pt;mso-position-horizontal-relative:char;mso-position-vertical-relative:line" coordsize="21817,1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">
                <v:shape id="Picture 5104" o:spid="_x0000_s1086" type="#_x0000_t75" style="position:absolute;width:2181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">
                  <v:imagedata r:id="rId29" o:title=""/>
                </v:shape>
                <v:rect id="Rectangle 5105" o:spid="_x0000_s1087" style="position:absolute;left:21064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oGxQAAAN0AAAAPAAAAZHJzL2Rvd25yZXYueG1sRI9Bi8Iw&#10;FITvwv6H8Bb2pqkLil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CsWHoGxQAAAN0AAAAP&#10;AAAAAAAAAAAAAAAAAAcCAABkcnMvZG93bnJldi54bWxQSwUGAAAAAAMAAwC3AAAA+QIAAAAA&#10;" filled="f" stroked="f">
                  <v:textbox inset="0,0,0,0">
                    <w:txbxContent>
                      <w:p w14:paraId="17F52621" w14:textId="77777777" w:rsidR="00EA2425" w:rsidRDefault="00EA2425" w:rsidP="00265CEA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74CA386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229FB7C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Внедряемые технологии позволяют развить способности каждого обучающегося, включив его в активную деятельность </w:t>
      </w:r>
    </w:p>
    <w:p w14:paraId="3FA1998A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Исследовательская работа по каждому разделу.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14:paraId="358C26A3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Поиск информации в сети Интернет по темам: «Растительный мир под микроскопом». «Животный мир под микроскопом», «Чудеса микромира» и других, по выбору учащихся. Анализ собранной информации и разработка исследовательской работы. Оформление результатов исследовательской работы.    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Подведение итогов работы.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14:paraId="5CB31D72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Представление  результатов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работы. Анализ работы  </w:t>
      </w:r>
    </w:p>
    <w:p w14:paraId="5E7D7D46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F3BBEA0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Темы  проектов</w:t>
      </w:r>
      <w:proofErr w:type="gramEnd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: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20CAB96" w14:textId="77777777" w:rsidR="00265CEA" w:rsidRPr="00265CEA" w:rsidRDefault="00265CEA" w:rsidP="007922B0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 главе </w:t>
      </w:r>
      <w:proofErr w:type="gramStart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 Бактерии</w:t>
      </w:r>
      <w:proofErr w:type="gramEnd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грибы.»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B1F5A75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Исследование бактериальной загрязненности предметов обихода и рук учащихся класса Получение кисломолочных продуктов в квартире  </w:t>
      </w:r>
    </w:p>
    <w:p w14:paraId="3CDE007D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Можно ли выращивать грибы в домашних условиях?  </w:t>
      </w:r>
    </w:p>
    <w:p w14:paraId="2BC59EEB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Влияние различных условий на рост и размножение дрожжей.  </w:t>
      </w:r>
    </w:p>
    <w:p w14:paraId="576E593D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работы дрожжей в тесте  </w:t>
      </w:r>
    </w:p>
    <w:p w14:paraId="3F625805" w14:textId="77777777" w:rsidR="00265CEA" w:rsidRPr="00265CEA" w:rsidRDefault="00265CEA" w:rsidP="007922B0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 главе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Растения</w:t>
      </w:r>
      <w:proofErr w:type="gramEnd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»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14:paraId="3AD79002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водорослей в аквариумных условиях  </w:t>
      </w:r>
    </w:p>
    <w:p w14:paraId="7ABC6E8C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Выращивание мандарина из косточки   </w:t>
      </w:r>
    </w:p>
    <w:p w14:paraId="29E9D830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Выращивание комнатного растения Хлорофитум в различных грунтах.  </w:t>
      </w:r>
    </w:p>
    <w:p w14:paraId="0B176F80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Выращивание растений из семян экзотических плодов.   </w:t>
      </w:r>
    </w:p>
    <w:p w14:paraId="1D1D2E9C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 быстро вырастить кедр в домашних</w:t>
      </w:r>
      <w:r w:rsidR="00F54A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условиях  </w:t>
      </w:r>
    </w:p>
    <w:p w14:paraId="0391D77D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вырастить цветущий кактус Выявление фототропизма у растений.  </w:t>
      </w:r>
    </w:p>
    <w:p w14:paraId="0D048E76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Влияние магнитной воды на жизнедеятельность растений  </w:t>
      </w:r>
    </w:p>
    <w:p w14:paraId="02D9F340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Можно ли из одного растения вырастить растение с двумя стеблями?  </w:t>
      </w:r>
    </w:p>
    <w:p w14:paraId="7E55A26E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Какие корни у растений тундры? Растения хищники.</w:t>
      </w:r>
      <w:r w:rsidRPr="00265CEA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6456168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Техника гидропоники в комнатном 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цветоводстве  Исследование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условий хранения букетов цветов  Влияние настоя крапивы на рост и развитие фиалок.  Влияние сока алоэ как биостимулятора на развитие растений  </w:t>
      </w:r>
    </w:p>
    <w:p w14:paraId="1EB69E89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Влияние талой воды на прорастание семян гороха.  </w:t>
      </w:r>
    </w:p>
    <w:p w14:paraId="5EECB9BF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Влияние кислотности почв на развитие растений.   </w:t>
      </w:r>
    </w:p>
    <w:p w14:paraId="3A9EB545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Влияние отходов табачных изделий на развитие растений.  </w:t>
      </w:r>
    </w:p>
    <w:p w14:paraId="759CEC95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Влияние азотных удобрений на развитие растений.  </w:t>
      </w:r>
    </w:p>
    <w:p w14:paraId="202D0C23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Исследование живых организмов в пробах почвы.  </w:t>
      </w:r>
    </w:p>
    <w:p w14:paraId="7B3765DD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Установить зависимость факторов неживой природы от живой (плодородие почвы от гниения растений).   </w:t>
      </w:r>
    </w:p>
    <w:p w14:paraId="174BD69C" w14:textId="77777777" w:rsidR="00265CEA" w:rsidRPr="00265CEA" w:rsidRDefault="00265CEA" w:rsidP="007922B0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 главе </w:t>
      </w:r>
      <w:proofErr w:type="gramStart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 Животные</w:t>
      </w:r>
      <w:proofErr w:type="gramEnd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» </w:t>
      </w:r>
    </w:p>
    <w:p w14:paraId="5374D3F2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Чудодейственность 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зоотерапии  Электричество</w:t>
      </w:r>
      <w:proofErr w:type="gram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живых организмах.  </w:t>
      </w:r>
    </w:p>
    <w:p w14:paraId="43F3CA5F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Жизнь муравьев.   </w:t>
      </w:r>
    </w:p>
    <w:p w14:paraId="7AA78815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Загадки пчелиного улья  </w:t>
      </w:r>
    </w:p>
    <w:p w14:paraId="081C8B36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внешних условий, при которых возможно разведение и сохранение потомства золотой рыбки  </w:t>
      </w:r>
    </w:p>
    <w:p w14:paraId="4A155A94" w14:textId="77777777" w:rsidR="00265CEA" w:rsidRPr="00265CEA" w:rsidRDefault="00265CEA" w:rsidP="00F54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Исследование жизнедеятельности дождевых червей в различных видах почв   Поведение попугаев-</w:t>
      </w:r>
      <w:proofErr w:type="gram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неразлучников  Ми</w:t>
      </w:r>
      <w:r w:rsidR="00F54A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="00F54A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глазами различных животных.  </w:t>
      </w:r>
    </w:p>
    <w:p w14:paraId="3040AFF1" w14:textId="77777777" w:rsidR="00265CEA" w:rsidRPr="00265CEA" w:rsidRDefault="00265CEA" w:rsidP="007922B0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VI.Материально</w:t>
      </w:r>
      <w:proofErr w:type="spellEnd"/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-техническое обеспечение программы </w:t>
      </w:r>
    </w:p>
    <w:p w14:paraId="3CAA71AA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Организационные 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«Точка роста»: - цифровая лаборатория по биологии; - помещения, укомплектованного стандартным учебным оборудованием и мебелью (доска, парты, стулья, шкафы, электрообеспечение, раковина с холодной водопроводной водой); - микроскоп цифровой; - комплект посуды и оборудования для ученических опытов; - комплект гербариев демонстрационный; - комплект коллекции демонстрационный (по разным темам); -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мультимедийного оборудования (компьютер, ноутбук, проектор, флэш- карты, экран, средства телекоммуникации (локальные школьные сети, выход в интернет). Дидактическое обеспечение предполагает наличие текстов разноуровневых заданий, тематических тестов по каждому разделу темы, инструкций для выполнения практических работ.  </w:t>
      </w:r>
    </w:p>
    <w:p w14:paraId="71D75AAD" w14:textId="77777777" w:rsidR="00265CEA" w:rsidRPr="00265CEA" w:rsidRDefault="00265CEA" w:rsidP="00265CEA">
      <w:pPr>
        <w:keepNext/>
        <w:keepLines/>
        <w:spacing w:after="256" w:line="26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Литература </w:t>
      </w:r>
    </w:p>
    <w:p w14:paraId="6DBE8978" w14:textId="77777777" w:rsidR="00265CEA" w:rsidRPr="00265CEA" w:rsidRDefault="00265CEA" w:rsidP="00265CEA">
      <w:pPr>
        <w:numPr>
          <w:ilvl w:val="0"/>
          <w:numId w:val="10"/>
        </w:numPr>
        <w:spacing w:after="49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Методическое пособие «Реализация образовательных программ естественнонаучной и технологической направленности по биологии с использованием оборудования центра «Точка роста». </w:t>
      </w: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В.В.Буслаков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А.В.Пынеев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14:paraId="41ACACB7" w14:textId="77777777" w:rsidR="00265CEA" w:rsidRPr="00265CEA" w:rsidRDefault="00265CEA" w:rsidP="00265CEA">
      <w:pPr>
        <w:numPr>
          <w:ilvl w:val="0"/>
          <w:numId w:val="10"/>
        </w:numPr>
        <w:spacing w:after="46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Петров В.В. Растительный мир нашей Родины: кн. для учителя. -2-е изд., доп. — М.: Просвещение, 1991.  </w:t>
      </w:r>
    </w:p>
    <w:p w14:paraId="186AC685" w14:textId="77777777" w:rsidR="00265CEA" w:rsidRPr="00265CEA" w:rsidRDefault="00265CEA" w:rsidP="00265CEA">
      <w:pPr>
        <w:numPr>
          <w:ilvl w:val="0"/>
          <w:numId w:val="10"/>
        </w:numPr>
        <w:spacing w:after="5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Чернова Н.М. Лабораторный практикум по экологии. — М.: Просвещение, 1986. </w:t>
      </w:r>
    </w:p>
    <w:p w14:paraId="534E8E38" w14:textId="77777777" w:rsidR="00265CEA" w:rsidRPr="00265CEA" w:rsidRDefault="00265CEA" w:rsidP="00265CEA">
      <w:pPr>
        <w:numPr>
          <w:ilvl w:val="0"/>
          <w:numId w:val="10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Абаскалова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Н.П. Здоровью надо учить: Методическое пособие для учителей. – Новосибирск: Лада, 2000.  </w:t>
      </w:r>
    </w:p>
    <w:p w14:paraId="07B2D323" w14:textId="77777777" w:rsidR="00265CEA" w:rsidRPr="00265CEA" w:rsidRDefault="00265CEA" w:rsidP="00265CEA">
      <w:pPr>
        <w:numPr>
          <w:ilvl w:val="0"/>
          <w:numId w:val="10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Болушевский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С.В. Биология. Веселые научные опыты для детей и взрослых-М.: Эксмо, 2013. -96с.  </w:t>
      </w:r>
    </w:p>
    <w:p w14:paraId="725AA28E" w14:textId="77777777" w:rsidR="00265CEA" w:rsidRPr="00265CEA" w:rsidRDefault="00265CEA" w:rsidP="00265CEA">
      <w:pPr>
        <w:numPr>
          <w:ilvl w:val="0"/>
          <w:numId w:val="10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Долгачева В. С., Алексахина Е. М. Естествознание. Ботаника; Академия - Москва, 2012. </w:t>
      </w:r>
    </w:p>
    <w:p w14:paraId="1A1B0E4F" w14:textId="77777777" w:rsidR="00265CEA" w:rsidRPr="00265CEA" w:rsidRDefault="00265CEA" w:rsidP="00265CEA">
      <w:pPr>
        <w:spacing w:after="13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- 368 c.  </w:t>
      </w:r>
    </w:p>
    <w:p w14:paraId="1B00B5C2" w14:textId="77777777" w:rsidR="00265CEA" w:rsidRPr="00265CEA" w:rsidRDefault="00265CEA" w:rsidP="00265CEA">
      <w:pPr>
        <w:numPr>
          <w:ilvl w:val="0"/>
          <w:numId w:val="10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Вебстер К., Жевлакова М.А., Кириллов П.Н., Корякина Н.И. От экологического образования к образованию для устойчивого развития. – СПб.: Наука, САГА, 2005.  </w:t>
      </w:r>
    </w:p>
    <w:p w14:paraId="05498AC7" w14:textId="77777777" w:rsidR="00265CEA" w:rsidRPr="00265CEA" w:rsidRDefault="00265CEA" w:rsidP="00265CEA">
      <w:pPr>
        <w:numPr>
          <w:ilvl w:val="0"/>
          <w:numId w:val="10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Галеева Н.Л. Сто приемов для учебного успеха ученика на уроках биологии: Методическое пособие для учителя. – М.: «5 за знания», 2006.  </w:t>
      </w:r>
    </w:p>
    <w:p w14:paraId="715DA9B7" w14:textId="77777777" w:rsidR="00265CEA" w:rsidRPr="00265CEA" w:rsidRDefault="00265CEA" w:rsidP="00265CEA">
      <w:pPr>
        <w:numPr>
          <w:ilvl w:val="0"/>
          <w:numId w:val="10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Гоголев М.И. Медико-санитарная подготовка учащихся. – М.: Просвещение, 1995.  </w:t>
      </w:r>
    </w:p>
    <w:p w14:paraId="3144BEE1" w14:textId="77777777" w:rsidR="00265CEA" w:rsidRPr="00265CEA" w:rsidRDefault="00265CEA" w:rsidP="00265CEA">
      <w:pPr>
        <w:numPr>
          <w:ilvl w:val="0"/>
          <w:numId w:val="10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Зайчикова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С. Г., Барабанов Е. И. Ботаника; ГЭОТАР-Медиа – Москва, 2013.  </w:t>
      </w:r>
    </w:p>
    <w:p w14:paraId="355B78B5" w14:textId="77777777" w:rsidR="00265CEA" w:rsidRPr="00265CEA" w:rsidRDefault="00265CEA" w:rsidP="00265CEA">
      <w:pPr>
        <w:numPr>
          <w:ilvl w:val="0"/>
          <w:numId w:val="10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Лазаревич С. В. Ботаника; ИВЦ Минфина - Москва, 2012. - 480 c.  </w:t>
      </w:r>
    </w:p>
    <w:p w14:paraId="11328FB9" w14:textId="77777777" w:rsidR="00265CEA" w:rsidRPr="00265CEA" w:rsidRDefault="00265CEA" w:rsidP="00265CEA">
      <w:pPr>
        <w:numPr>
          <w:ilvl w:val="0"/>
          <w:numId w:val="10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Махлаюк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В.П. Лекарственные растения в народной медицине. – М.: Нива России, 1992.  </w:t>
      </w:r>
    </w:p>
    <w:p w14:paraId="5BC0691F" w14:textId="77777777" w:rsidR="00265CEA" w:rsidRPr="00265CEA" w:rsidRDefault="00265CEA" w:rsidP="00265CEA">
      <w:pPr>
        <w:numPr>
          <w:ilvl w:val="0"/>
          <w:numId w:val="10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Мухин В. А. Биологическое разнообразие. Водоросли и грибы. – Ростов н/Д: Феникс, 2013.  </w:t>
      </w:r>
    </w:p>
    <w:p w14:paraId="7F8DBDF3" w14:textId="77777777" w:rsidR="00265CEA" w:rsidRPr="00265CEA" w:rsidRDefault="00265CEA" w:rsidP="00265CEA">
      <w:pPr>
        <w:numPr>
          <w:ilvl w:val="0"/>
          <w:numId w:val="10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Родионова А. С., </w:t>
      </w: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Скупченко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В. Б., Малышева О. Н., </w:t>
      </w: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Джикович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Ю. В. Ботаника; Академия – Москва, 2012. - 288 c.  </w:t>
      </w:r>
    </w:p>
    <w:p w14:paraId="7BBCFE7F" w14:textId="77777777" w:rsidR="00265CEA" w:rsidRPr="00265CEA" w:rsidRDefault="00265CEA" w:rsidP="00265CEA">
      <w:pPr>
        <w:numPr>
          <w:ilvl w:val="0"/>
          <w:numId w:val="10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Смелова В.Г. «Зеленые друзья» Физиология растений/ методическое пособие для учителей. – М.:2011  </w:t>
      </w:r>
    </w:p>
    <w:p w14:paraId="1C7C4BA5" w14:textId="77777777" w:rsidR="00265CEA" w:rsidRPr="00265CEA" w:rsidRDefault="00265CEA" w:rsidP="00265CEA">
      <w:pPr>
        <w:numPr>
          <w:ilvl w:val="0"/>
          <w:numId w:val="10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Хрипкова А.Г., Колесов Д.В. Гигиена и здоровье школьника. – М.: Просвещение, 2007.  </w:t>
      </w:r>
    </w:p>
    <w:p w14:paraId="676EB602" w14:textId="77777777" w:rsidR="00265CEA" w:rsidRPr="00265CEA" w:rsidRDefault="00265CEA" w:rsidP="00265CEA">
      <w:pPr>
        <w:numPr>
          <w:ilvl w:val="0"/>
          <w:numId w:val="10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«Юный эколог». 1-4 классы: программа кружка, разработки занятий, методические рекомендации / авт.-сост. Ю.Н. Александрова, Л.Д. Ласкина, Н.В. Николаева, С.В. Машкова. – Волгоград: Учитель, 2018.  </w:t>
      </w:r>
    </w:p>
    <w:p w14:paraId="1D4945FE" w14:textId="77777777" w:rsidR="00265CEA" w:rsidRPr="00265CEA" w:rsidRDefault="00265CEA" w:rsidP="00265CEA">
      <w:pPr>
        <w:spacing w:after="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Calibri" w:eastAsia="Calibri" w:hAnsi="Calibri" w:cs="Calibri"/>
          <w:b/>
          <w:color w:val="000000"/>
          <w:lang w:eastAsia="ru-RU"/>
        </w:rPr>
        <w:t xml:space="preserve"> </w:t>
      </w:r>
    </w:p>
    <w:p w14:paraId="1F0EDDE5" w14:textId="77777777" w:rsidR="00265CEA" w:rsidRPr="00265CEA" w:rsidRDefault="00265CEA" w:rsidP="00265CEA">
      <w:pPr>
        <w:keepNext/>
        <w:keepLines/>
        <w:spacing w:after="15" w:line="26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Список литературы для обучающихся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8634BA6" w14:textId="77777777" w:rsidR="00265CEA" w:rsidRPr="00F54A0C" w:rsidRDefault="00265CEA" w:rsidP="00F54A0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А. Ван </w:t>
      </w: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Саан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Веселые эксперименты для детей. Биология. – СПб: Питер, 2011. </w:t>
      </w:r>
    </w:p>
    <w:p w14:paraId="3459CE49" w14:textId="77777777" w:rsidR="00265CEA" w:rsidRPr="00265CEA" w:rsidRDefault="00265CEA" w:rsidP="007922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Горбатовский В.В., Рыбальский Н.Г. Экология и безопасность питания. – М.: Экологический вестник России, 1995.  </w:t>
      </w:r>
    </w:p>
    <w:p w14:paraId="744B9C16" w14:textId="77777777" w:rsidR="00265CEA" w:rsidRPr="00265CEA" w:rsidRDefault="00265CEA" w:rsidP="007922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Ильичев В.Д. Популярный атлас-определитель. Птицы – М.: Дрофа, 2010.  </w:t>
      </w:r>
    </w:p>
    <w:p w14:paraId="13AFE278" w14:textId="77777777" w:rsidR="00265CEA" w:rsidRPr="00265CEA" w:rsidRDefault="00265CEA" w:rsidP="007922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Криксунов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Е.А., Пасечник В.В., Сидорин А.П. Экология. – М.: Дрофа, 1995.  </w:t>
      </w:r>
    </w:p>
    <w:p w14:paraId="5D8FCD6A" w14:textId="77777777" w:rsidR="00265CEA" w:rsidRPr="00265CEA" w:rsidRDefault="00265CEA" w:rsidP="007922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Прядко К.А. Понятия и определения: Экология / Словарик школьника. – СПб: Издательский дом «Литера», 2006.  </w:t>
      </w:r>
    </w:p>
    <w:p w14:paraId="70C841B5" w14:textId="77777777" w:rsidR="00265CEA" w:rsidRPr="00265CEA" w:rsidRDefault="00265CEA" w:rsidP="007922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Резько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И.В. Экзотические животные в вашем доме/Авт. сост. И.В. </w:t>
      </w: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Резько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– Мн.: ООО «Харвест», 1999.  </w:t>
      </w:r>
    </w:p>
    <w:p w14:paraId="4D8DB3AA" w14:textId="77777777" w:rsidR="00265CEA" w:rsidRPr="00265CEA" w:rsidRDefault="00265CEA" w:rsidP="007922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Синадский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Ю.В., </w:t>
      </w: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Синадская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В.А. Целебные травы. – М.: Педагогика, 1991.  </w:t>
      </w:r>
    </w:p>
    <w:p w14:paraId="503264C9" w14:textId="77777777" w:rsidR="00265CEA" w:rsidRPr="00265CEA" w:rsidRDefault="00265CEA" w:rsidP="007922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Энциклопедия для детей. Том 19. Экология / Ред. коллегия: М. Аксенова, В. Володин, Г. Вильчек, Е. Ананьева и др. – М.: </w:t>
      </w:r>
      <w:proofErr w:type="spellStart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Аванта</w:t>
      </w:r>
      <w:proofErr w:type="spellEnd"/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+, 2005.  </w:t>
      </w:r>
    </w:p>
    <w:p w14:paraId="38515FAB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4CFE523" w14:textId="77777777" w:rsidR="00265CEA" w:rsidRPr="00265CEA" w:rsidRDefault="00265CEA" w:rsidP="00265CEA">
      <w:pPr>
        <w:keepNext/>
        <w:keepLines/>
        <w:spacing w:after="15" w:line="26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Интернет-ресурсы  </w:t>
      </w:r>
    </w:p>
    <w:p w14:paraId="5696242A" w14:textId="77777777" w:rsidR="00265CEA" w:rsidRPr="00265CEA" w:rsidRDefault="00000000" w:rsidP="007922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hyperlink r:id="rId30">
        <w:r w:rsidR="00265CEA" w:rsidRPr="00265CE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https://moodledata.soiro.ru/eno/met_rec.pdf</w:t>
        </w:r>
      </w:hyperlink>
      <w:hyperlink r:id="rId31">
        <w:r w:rsidR="00265CEA" w:rsidRPr="00265CEA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.</w:t>
        </w:r>
      </w:hyperlink>
      <w:r w:rsidR="00265CEA"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Лабораторный практикум по биологии. </w:t>
      </w:r>
    </w:p>
    <w:p w14:paraId="58F63ECA" w14:textId="77777777" w:rsidR="00265CEA" w:rsidRPr="00265CEA" w:rsidRDefault="00000000" w:rsidP="007922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hyperlink r:id="rId32">
        <w:r w:rsidR="00265CEA" w:rsidRPr="00265CE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https://urok.1sept.ru/articles/611487</w:t>
        </w:r>
      </w:hyperlink>
      <w:hyperlink r:id="rId33">
        <w:r w:rsidR="00265CEA" w:rsidRPr="00265CEA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="00265CEA"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методические разработки с использованием цифровой лаборатории. </w:t>
      </w:r>
    </w:p>
    <w:p w14:paraId="79D3BBEC" w14:textId="77777777" w:rsidR="00265CEA" w:rsidRPr="00265CEA" w:rsidRDefault="00000000" w:rsidP="007922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hyperlink r:id="rId34">
        <w:r w:rsidR="00265CEA" w:rsidRPr="00265CE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http://window.edu.ru/resource/880/29880/files/ssu016.pdf</w:t>
        </w:r>
      </w:hyperlink>
      <w:hyperlink r:id="rId35">
        <w:r w:rsidR="00265CEA" w:rsidRPr="00265CEA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="00265CEA"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Школьный практикум по биологии. </w:t>
      </w:r>
    </w:p>
    <w:p w14:paraId="4ADD4631" w14:textId="77777777" w:rsidR="00265CEA" w:rsidRPr="00265CEA" w:rsidRDefault="00265CEA" w:rsidP="007922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http://edu.seu.ru/metodiques/samkova.htm — интернет-сайт «Общественные ресурсы образования» </w:t>
      </w:r>
    </w:p>
    <w:p w14:paraId="25DAB093" w14:textId="77777777" w:rsidR="00265CEA" w:rsidRPr="00265CEA" w:rsidRDefault="00265CEA" w:rsidP="007922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Единая коллекция Цифровых образовательных ресурсов: [Электронный ресурс]. URL: h</w:t>
      </w:r>
      <w:r w:rsidR="00F54A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ttp://school-collection.edu.ru/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14:paraId="51B4CB06" w14:textId="77777777" w:rsidR="00265CEA" w:rsidRPr="004A0AE4" w:rsidRDefault="00265CEA" w:rsidP="007922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Комнатное цветоводство: [Электронный ресурс]. </w:t>
      </w:r>
      <w:r w:rsidRPr="00F54A0C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URL</w:t>
      </w:r>
      <w:r w:rsidRPr="004A0A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r w:rsidRPr="00F54A0C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https</w:t>
      </w:r>
      <w:r w:rsidRPr="004A0A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://</w:t>
      </w:r>
      <w:r w:rsidRPr="00F54A0C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www</w:t>
      </w:r>
      <w:r w:rsidRPr="004A0A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F54A0C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floriculture</w:t>
      </w:r>
      <w:r w:rsidRPr="004A0A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spellStart"/>
      <w:r w:rsidRPr="00F54A0C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ru</w:t>
      </w:r>
      <w:proofErr w:type="spellEnd"/>
      <w:r w:rsidRPr="004A0A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/</w:t>
      </w:r>
      <w:r w:rsidR="00F54A0C" w:rsidRPr="004A0A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Pr="004A0A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FDD73EE" w14:textId="77777777" w:rsidR="007922B0" w:rsidRPr="00F54A0C" w:rsidRDefault="00265CEA" w:rsidP="00F54A0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Научно-популярные и учебные фильмы: [Электронный ресурс]// Учебное видео. Экранизации. Биографии. URL: http://sch</w:t>
      </w:r>
      <w:r w:rsidR="00F54A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ool-collection.edu.ru/.</w:t>
      </w:r>
      <w:r w:rsidRPr="00F54A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DB547A2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8.</w:t>
      </w:r>
      <w:r w:rsidRPr="00265CEA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Сезоны года. Общеобразовательный журн</w:t>
      </w:r>
      <w:r w:rsidR="007922B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ал: [Электронный ресурс]. URL: </w:t>
      </w: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https://сезоны-года.рф. </w:t>
      </w:r>
    </w:p>
    <w:p w14:paraId="7E89C0FA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5BD40B1" w14:textId="77777777" w:rsidR="00265CEA" w:rsidRPr="00265CEA" w:rsidRDefault="00265CEA" w:rsidP="0079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867822B" w14:textId="77777777" w:rsidR="00265CEA" w:rsidRPr="00265CEA" w:rsidRDefault="00265CEA" w:rsidP="00265CEA">
      <w:pPr>
        <w:spacing w:after="0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265CEA">
        <w:rPr>
          <w:rFonts w:ascii="Times New Roman" w:eastAsia="Times New Roman" w:hAnsi="Times New Roman" w:cs="Times New Roman"/>
          <w:b/>
          <w:color w:val="000000"/>
          <w:lang w:eastAsia="ru-RU"/>
        </w:rPr>
        <w:t>Календарный  график</w:t>
      </w:r>
      <w:proofErr w:type="gramEnd"/>
      <w:r w:rsidRPr="00265CE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6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1596"/>
        <w:gridCol w:w="1594"/>
        <w:gridCol w:w="1597"/>
        <w:gridCol w:w="1596"/>
      </w:tblGrid>
      <w:tr w:rsidR="00265CEA" w:rsidRPr="00265CEA" w14:paraId="5DB1CBEF" w14:textId="77777777" w:rsidTr="00265CEA">
        <w:trPr>
          <w:trHeight w:val="114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8A7B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Год обучения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68E1" w14:textId="77777777" w:rsidR="00265CEA" w:rsidRPr="00265CEA" w:rsidRDefault="00265CEA" w:rsidP="00265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Дата начала обучения по программе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2B33" w14:textId="77777777" w:rsidR="00265CEA" w:rsidRPr="00265CEA" w:rsidRDefault="00265CEA" w:rsidP="00265CE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Дата окончания </w:t>
            </w:r>
          </w:p>
          <w:p w14:paraId="098C047E" w14:textId="77777777" w:rsidR="00265CEA" w:rsidRPr="00265CEA" w:rsidRDefault="00265CEA" w:rsidP="00265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обучения по программе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1BC1" w14:textId="77777777" w:rsidR="00265CEA" w:rsidRPr="00265CEA" w:rsidRDefault="00265CEA" w:rsidP="00265CEA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Всего учебных недель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ADFC" w14:textId="77777777" w:rsidR="00265CEA" w:rsidRPr="00265CEA" w:rsidRDefault="00265CEA" w:rsidP="00265CE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учебных часов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3B1E" w14:textId="77777777" w:rsidR="00265CEA" w:rsidRPr="00265CEA" w:rsidRDefault="00265CEA" w:rsidP="00265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Режим занятий </w:t>
            </w:r>
          </w:p>
        </w:tc>
      </w:tr>
      <w:tr w:rsidR="00265CEA" w:rsidRPr="00265CEA" w14:paraId="2ABF2BF1" w14:textId="77777777" w:rsidTr="00265CEA">
        <w:trPr>
          <w:trHeight w:val="38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7F19" w14:textId="77777777" w:rsidR="00265CEA" w:rsidRPr="00265CEA" w:rsidRDefault="007922B0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2024-20255</w:t>
            </w:r>
            <w:r w:rsidR="00265CEA"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8B72" w14:textId="77777777" w:rsidR="00265CEA" w:rsidRPr="00265CEA" w:rsidRDefault="007922B0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02.09.2024</w:t>
            </w:r>
            <w:r w:rsidR="00265CEA"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5216" w14:textId="77777777" w:rsidR="00265CEA" w:rsidRPr="00265CEA" w:rsidRDefault="007922B0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24.05.2025</w:t>
            </w:r>
            <w:r w:rsidR="00265CEA"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B5EA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F85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83C6" w14:textId="77777777" w:rsidR="00265CEA" w:rsidRPr="00265CEA" w:rsidRDefault="00265CEA" w:rsidP="00265C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5CEA">
              <w:rPr>
                <w:rFonts w:ascii="Times New Roman" w:eastAsia="Times New Roman" w:hAnsi="Times New Roman" w:cs="Times New Roman"/>
                <w:color w:val="000000"/>
              </w:rPr>
              <w:t xml:space="preserve">1 раз в неделю </w:t>
            </w:r>
          </w:p>
        </w:tc>
      </w:tr>
    </w:tbl>
    <w:p w14:paraId="03059904" w14:textId="77777777" w:rsidR="00265CEA" w:rsidRPr="00265CEA" w:rsidRDefault="00265CEA" w:rsidP="00265CE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5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8CBE77A" w14:textId="77777777" w:rsidR="00DB6444" w:rsidRPr="00265CEA" w:rsidRDefault="00DB6444">
      <w:pPr>
        <w:rPr>
          <w:rFonts w:ascii="Times New Roman" w:hAnsi="Times New Roman" w:cs="Times New Roman"/>
          <w:sz w:val="24"/>
          <w:szCs w:val="24"/>
        </w:rPr>
      </w:pPr>
    </w:p>
    <w:sectPr w:rsidR="00DB6444" w:rsidRPr="00265CEA" w:rsidSect="00F54A0C">
      <w:headerReference w:type="even" r:id="rId36"/>
      <w:headerReference w:type="default" r:id="rId37"/>
      <w:headerReference w:type="first" r:id="rId3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7FC7D" w14:textId="77777777" w:rsidR="000C64E6" w:rsidRDefault="000C64E6">
      <w:pPr>
        <w:spacing w:after="0" w:line="240" w:lineRule="auto"/>
      </w:pPr>
      <w:r>
        <w:separator/>
      </w:r>
    </w:p>
  </w:endnote>
  <w:endnote w:type="continuationSeparator" w:id="0">
    <w:p w14:paraId="7053947A" w14:textId="77777777" w:rsidR="000C64E6" w:rsidRDefault="000C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68B6A" w14:textId="77777777" w:rsidR="000C64E6" w:rsidRDefault="000C64E6">
      <w:pPr>
        <w:spacing w:after="0" w:line="240" w:lineRule="auto"/>
      </w:pPr>
      <w:r>
        <w:separator/>
      </w:r>
    </w:p>
  </w:footnote>
  <w:footnote w:type="continuationSeparator" w:id="0">
    <w:p w14:paraId="57CE3586" w14:textId="77777777" w:rsidR="000C64E6" w:rsidRDefault="000C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6B348" w14:textId="77777777" w:rsidR="00EA2425" w:rsidRDefault="00EA24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84C11" w14:textId="77777777" w:rsidR="00EA2425" w:rsidRDefault="00EA242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73E03" w14:textId="77777777" w:rsidR="00EA2425" w:rsidRDefault="00EA242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A0D5" w14:textId="77777777" w:rsidR="00EA2425" w:rsidRDefault="00EA242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026F" w14:textId="77777777" w:rsidR="00EA2425" w:rsidRDefault="00EA242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10AB6" w14:textId="77777777" w:rsidR="00EA2425" w:rsidRDefault="00EA242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BE1AE" w14:textId="77777777" w:rsidR="00EA2425" w:rsidRDefault="00EA242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FCF1F" w14:textId="77777777" w:rsidR="00EA2425" w:rsidRDefault="00EA2425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21666" w14:textId="77777777" w:rsidR="00EA2425" w:rsidRDefault="00EA24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6300D"/>
    <w:multiLevelType w:val="hybridMultilevel"/>
    <w:tmpl w:val="5788736E"/>
    <w:lvl w:ilvl="0" w:tplc="AB94CC2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442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68F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2A9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AEA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8DC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2F0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686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ECC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1257DE"/>
    <w:multiLevelType w:val="hybridMultilevel"/>
    <w:tmpl w:val="64D25B02"/>
    <w:lvl w:ilvl="0" w:tplc="EFBA7B3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0DEB6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746490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4B06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AF29E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CDF8C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2794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6ABD7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4349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D70577"/>
    <w:multiLevelType w:val="hybridMultilevel"/>
    <w:tmpl w:val="9E5CB396"/>
    <w:lvl w:ilvl="0" w:tplc="2BDA91B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3E6442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82468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8A0E6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E8EE4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ACD94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0C296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6812C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6C2D16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663D22"/>
    <w:multiLevelType w:val="hybridMultilevel"/>
    <w:tmpl w:val="F86CEB2A"/>
    <w:lvl w:ilvl="0" w:tplc="3F4804A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1012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08C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41D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E00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8AE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2F5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E85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E00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1A4C70"/>
    <w:multiLevelType w:val="hybridMultilevel"/>
    <w:tmpl w:val="5CE410F4"/>
    <w:lvl w:ilvl="0" w:tplc="CEDC7F7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055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6BEE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EFE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4E2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2306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AC9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ECB2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EFCD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DF323A"/>
    <w:multiLevelType w:val="hybridMultilevel"/>
    <w:tmpl w:val="B61E1FF6"/>
    <w:lvl w:ilvl="0" w:tplc="C5F8778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6688B"/>
    <w:multiLevelType w:val="hybridMultilevel"/>
    <w:tmpl w:val="ED14AEAA"/>
    <w:lvl w:ilvl="0" w:tplc="3FB223A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0E8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A1B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2F9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E63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29C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42C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003B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A29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D651AF"/>
    <w:multiLevelType w:val="hybridMultilevel"/>
    <w:tmpl w:val="CBA4FBAA"/>
    <w:lvl w:ilvl="0" w:tplc="6B228DF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AA9A2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8BDA4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C8460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485AA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8E781A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C4BD4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C0C76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ECBE2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B0295D"/>
    <w:multiLevelType w:val="hybridMultilevel"/>
    <w:tmpl w:val="0ADCDEEC"/>
    <w:lvl w:ilvl="0" w:tplc="AB08BF1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454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EFD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6EF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A7F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852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C6B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C37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843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2E3753"/>
    <w:multiLevelType w:val="hybridMultilevel"/>
    <w:tmpl w:val="659A23A8"/>
    <w:lvl w:ilvl="0" w:tplc="4150271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081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A0D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4B5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8B5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026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CA9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C1D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230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3A7ABE"/>
    <w:multiLevelType w:val="hybridMultilevel"/>
    <w:tmpl w:val="32960272"/>
    <w:lvl w:ilvl="0" w:tplc="4FA0149A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C84F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22B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C2CD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888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202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C38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E66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097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49087E"/>
    <w:multiLevelType w:val="hybridMultilevel"/>
    <w:tmpl w:val="15FE195C"/>
    <w:lvl w:ilvl="0" w:tplc="52D4F86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ABB80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6D87A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8A080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87AFA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CB7C0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02CEC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65B24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C3050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4323864">
    <w:abstractNumId w:val="5"/>
  </w:num>
  <w:num w:numId="2" w16cid:durableId="979961630">
    <w:abstractNumId w:val="3"/>
  </w:num>
  <w:num w:numId="3" w16cid:durableId="62607345">
    <w:abstractNumId w:val="4"/>
  </w:num>
  <w:num w:numId="4" w16cid:durableId="1035736084">
    <w:abstractNumId w:val="7"/>
  </w:num>
  <w:num w:numId="5" w16cid:durableId="140199751">
    <w:abstractNumId w:val="1"/>
  </w:num>
  <w:num w:numId="6" w16cid:durableId="1127549482">
    <w:abstractNumId w:val="11"/>
  </w:num>
  <w:num w:numId="7" w16cid:durableId="1154759497">
    <w:abstractNumId w:val="9"/>
  </w:num>
  <w:num w:numId="8" w16cid:durableId="408698164">
    <w:abstractNumId w:val="2"/>
  </w:num>
  <w:num w:numId="9" w16cid:durableId="895313234">
    <w:abstractNumId w:val="10"/>
  </w:num>
  <w:num w:numId="10" w16cid:durableId="1142581022">
    <w:abstractNumId w:val="8"/>
  </w:num>
  <w:num w:numId="11" w16cid:durableId="1631283674">
    <w:abstractNumId w:val="0"/>
  </w:num>
  <w:num w:numId="12" w16cid:durableId="376662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CEA"/>
    <w:rsid w:val="000C64E6"/>
    <w:rsid w:val="00265CEA"/>
    <w:rsid w:val="003B1CD7"/>
    <w:rsid w:val="004A0AE4"/>
    <w:rsid w:val="00512FC9"/>
    <w:rsid w:val="005A61D2"/>
    <w:rsid w:val="005A7E5C"/>
    <w:rsid w:val="007922B0"/>
    <w:rsid w:val="008B29D7"/>
    <w:rsid w:val="00C1108D"/>
    <w:rsid w:val="00DB6444"/>
    <w:rsid w:val="00EA2425"/>
    <w:rsid w:val="00ED510B"/>
    <w:rsid w:val="00EE63D0"/>
    <w:rsid w:val="00F003A5"/>
    <w:rsid w:val="00F5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AB3E"/>
  <w15:chartTrackingRefBased/>
  <w15:docId w15:val="{FE965189-FE2E-4DD5-9066-67FE875C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65CEA"/>
    <w:pPr>
      <w:keepNext/>
      <w:keepLines/>
      <w:spacing w:after="15" w:line="26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65CEA"/>
    <w:pPr>
      <w:keepNext/>
      <w:keepLines/>
      <w:spacing w:after="15" w:line="266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C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5C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5CEA"/>
  </w:style>
  <w:style w:type="table" w:customStyle="1" w:styleId="TableGrid">
    <w:name w:val="TableGrid"/>
    <w:rsid w:val="00265CE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fontTable" Target="fontTable.xml"/><Relationship Id="rId21" Type="http://schemas.openxmlformats.org/officeDocument/2006/relationships/image" Target="media/image9.png"/><Relationship Id="rId34" Type="http://schemas.openxmlformats.org/officeDocument/2006/relationships/hyperlink" Target="http://window.edu.ru/resource/880/29880/files/ssu016.pdf" TargetMode="Externa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hyperlink" Target="https://urok.1sept.ru/articles/611487" TargetMode="External"/><Relationship Id="rId38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image" Target="media/image12.png"/><Relationship Id="rId32" Type="http://schemas.openxmlformats.org/officeDocument/2006/relationships/hyperlink" Target="https://urok.1sept.ru/articles/611487" TargetMode="External"/><Relationship Id="rId37" Type="http://schemas.openxmlformats.org/officeDocument/2006/relationships/header" Target="header8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header" Target="header7.xml"/><Relationship Id="rId10" Type="http://schemas.openxmlformats.org/officeDocument/2006/relationships/header" Target="header4.xml"/><Relationship Id="rId19" Type="http://schemas.openxmlformats.org/officeDocument/2006/relationships/image" Target="media/image7.png"/><Relationship Id="rId31" Type="http://schemas.openxmlformats.org/officeDocument/2006/relationships/hyperlink" Target="https://moodledata.soiro.ru/eno/met_rec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yperlink" Target="https://moodledata.soiro.ru/eno/met_rec.pdf" TargetMode="External"/><Relationship Id="rId35" Type="http://schemas.openxmlformats.org/officeDocument/2006/relationships/hyperlink" Target="http://window.edu.ru/resource/880/29880/files/ssu016.pdf" TargetMode="Externa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57</TotalTime>
  <Pages>1</Pages>
  <Words>7292</Words>
  <Characters>41565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Репин Иван</cp:lastModifiedBy>
  <cp:revision>8</cp:revision>
  <dcterms:created xsi:type="dcterms:W3CDTF">2024-08-22T02:50:00Z</dcterms:created>
  <dcterms:modified xsi:type="dcterms:W3CDTF">2024-08-29T09:47:00Z</dcterms:modified>
</cp:coreProperties>
</file>